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CA44B" w14:textId="74416D9A" w:rsidR="00A01729" w:rsidRDefault="00825D52" w:rsidP="00A0172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65EE19" wp14:editId="5C6BF85E">
                <wp:simplePos x="0" y="0"/>
                <wp:positionH relativeFrom="column">
                  <wp:posOffset>-229870</wp:posOffset>
                </wp:positionH>
                <wp:positionV relativeFrom="paragraph">
                  <wp:posOffset>-608965</wp:posOffset>
                </wp:positionV>
                <wp:extent cx="1609090" cy="258445"/>
                <wp:effectExtent l="0" t="0" r="381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909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9116F" w14:textId="77777777" w:rsidR="002D3315" w:rsidRPr="009B5372" w:rsidRDefault="002D3315" w:rsidP="00A017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B537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Layout Set</w:t>
                            </w:r>
                            <w:r w:rsidR="00D949F2">
                              <w:rPr>
                                <w:rFonts w:ascii="Arial" w:hAnsi="Arial" w:cs="Arial" w:hint="eastAsia"/>
                                <w:b/>
                                <w:sz w:val="28"/>
                                <w:szCs w:val="28"/>
                              </w:rPr>
                              <w:t>ting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65EE19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18.1pt;margin-top:-47.95pt;width:126.7pt;height:2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">
                <v:stroke dashstyle="dash"/>
                <v:path arrowok="t"/>
                <v:textbox inset="5.85pt,.7pt,5.85pt,.7pt">
                  <w:txbxContent>
                    <w:p w14:paraId="49A9116F" w14:textId="77777777" w:rsidR="002D3315" w:rsidRPr="009B5372" w:rsidRDefault="002D3315" w:rsidP="00A0172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B537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Layout Set</w:t>
                      </w:r>
                      <w:r w:rsidR="00D949F2">
                        <w:rPr>
                          <w:rFonts w:ascii="Arial" w:hAnsi="Arial" w:cs="Arial" w:hint="eastAsia"/>
                          <w:b/>
                          <w:sz w:val="28"/>
                          <w:szCs w:val="28"/>
                        </w:rPr>
                        <w:t>ting</w:t>
                      </w:r>
                    </w:p>
                  </w:txbxContent>
                </v:textbox>
              </v:shape>
            </w:pict>
          </mc:Fallback>
        </mc:AlternateContent>
      </w:r>
      <w:r w:rsidR="0081797E" w:rsidRPr="004F0404">
        <w:rPr>
          <w:rFonts w:ascii="Times New Roman" w:hAnsi="Times New Roman"/>
          <w:b/>
          <w:bCs/>
          <w:sz w:val="28"/>
          <w:szCs w:val="28"/>
        </w:rPr>
        <w:t>E</w:t>
      </w:r>
      <w:r w:rsidR="006813DB">
        <w:rPr>
          <w:rFonts w:ascii="Times New Roman" w:hAnsi="Times New Roman"/>
          <w:b/>
          <w:bCs/>
          <w:sz w:val="28"/>
          <w:szCs w:val="28"/>
        </w:rPr>
        <w:t>nter</w:t>
      </w:r>
      <w:r w:rsidR="00E3282C" w:rsidRPr="004F0404">
        <w:rPr>
          <w:rFonts w:ascii="Times New Roman" w:hAnsi="Times New Roman"/>
          <w:b/>
          <w:bCs/>
          <w:sz w:val="28"/>
          <w:szCs w:val="28"/>
        </w:rPr>
        <w:t xml:space="preserve"> T</w:t>
      </w:r>
      <w:r w:rsidR="006813DB">
        <w:rPr>
          <w:rFonts w:ascii="Times New Roman" w:hAnsi="Times New Roman"/>
          <w:b/>
          <w:bCs/>
          <w:sz w:val="28"/>
          <w:szCs w:val="28"/>
        </w:rPr>
        <w:t>itle</w:t>
      </w:r>
      <w:r w:rsidR="00E3282C" w:rsidRPr="004F0404">
        <w:rPr>
          <w:rFonts w:ascii="Times New Roman" w:hAnsi="Times New Roman"/>
          <w:b/>
          <w:bCs/>
          <w:sz w:val="28"/>
          <w:szCs w:val="28"/>
        </w:rPr>
        <w:t xml:space="preserve"> H</w:t>
      </w:r>
      <w:r w:rsidR="006813DB">
        <w:rPr>
          <w:rFonts w:ascii="Times New Roman" w:hAnsi="Times New Roman"/>
          <w:b/>
          <w:bCs/>
          <w:sz w:val="28"/>
          <w:szCs w:val="28"/>
        </w:rPr>
        <w:t>ere</w:t>
      </w:r>
    </w:p>
    <w:p w14:paraId="6E179102" w14:textId="5BD5304F" w:rsidR="00DC3144" w:rsidRPr="00A01729" w:rsidRDefault="00E3282C" w:rsidP="00A01729">
      <w:pPr>
        <w:jc w:val="center"/>
        <w:rPr>
          <w:rFonts w:ascii="Times New Roman" w:hAnsi="Times New Roman"/>
          <w:sz w:val="28"/>
          <w:szCs w:val="28"/>
        </w:rPr>
      </w:pPr>
      <w:r w:rsidRPr="00A01729">
        <w:rPr>
          <w:rFonts w:ascii="Times New Roman" w:hAnsi="Times New Roman"/>
          <w:b/>
          <w:bCs/>
          <w:sz w:val="28"/>
          <w:szCs w:val="28"/>
        </w:rPr>
        <w:t xml:space="preserve">(Typed in </w:t>
      </w:r>
      <w:r w:rsidR="006813DB">
        <w:rPr>
          <w:rFonts w:ascii="Times New Roman" w:hAnsi="Times New Roman"/>
          <w:b/>
          <w:bCs/>
          <w:sz w:val="28"/>
          <w:szCs w:val="28"/>
        </w:rPr>
        <w:t>title case</w:t>
      </w:r>
      <w:r w:rsidRPr="00A01729">
        <w:rPr>
          <w:rFonts w:ascii="Times New Roman" w:hAnsi="Times New Roman"/>
          <w:b/>
          <w:bCs/>
          <w:sz w:val="28"/>
          <w:szCs w:val="28"/>
        </w:rPr>
        <w:t>, bolded and centered in 14pt, Times New Roman</w:t>
      </w:r>
      <w:r w:rsidR="00D575C1" w:rsidRPr="00A01729">
        <w:rPr>
          <w:rFonts w:ascii="Times New Roman" w:hAnsi="Times New Roman"/>
          <w:b/>
          <w:bCs/>
          <w:sz w:val="28"/>
          <w:szCs w:val="28"/>
        </w:rPr>
        <w:t>)</w:t>
      </w:r>
      <w:r w:rsidR="00DC3144" w:rsidRPr="00A01729">
        <w:rPr>
          <w:rFonts w:ascii="Times New Roman" w:hAnsi="Times New Roman"/>
          <w:b/>
          <w:bCs/>
          <w:sz w:val="28"/>
          <w:szCs w:val="28"/>
        </w:rPr>
        <w:br/>
      </w:r>
    </w:p>
    <w:p w14:paraId="1922E9AC" w14:textId="77777777" w:rsidR="00D3327B" w:rsidRPr="00A01729" w:rsidRDefault="00CC143A" w:rsidP="00A01729">
      <w:pPr>
        <w:jc w:val="center"/>
        <w:rPr>
          <w:rFonts w:ascii="Times New Roman" w:hAnsi="Times New Roman"/>
          <w:sz w:val="21"/>
          <w:szCs w:val="21"/>
        </w:rPr>
      </w:pPr>
      <w:r w:rsidRPr="00A01729">
        <w:rPr>
          <w:rFonts w:ascii="Times New Roman" w:hAnsi="Times New Roman"/>
          <w:sz w:val="21"/>
          <w:szCs w:val="21"/>
        </w:rPr>
        <w:t>John F</w:t>
      </w:r>
      <w:r w:rsidR="004C7BC3" w:rsidRPr="00A01729">
        <w:rPr>
          <w:rFonts w:ascii="Times New Roman" w:hAnsi="Times New Roman"/>
          <w:sz w:val="21"/>
          <w:szCs w:val="21"/>
        </w:rPr>
        <w:t>.</w:t>
      </w:r>
      <w:r w:rsidR="00A01729" w:rsidRPr="00A01729">
        <w:rPr>
          <w:rFonts w:ascii="Times New Roman" w:hAnsi="Times New Roman"/>
          <w:sz w:val="21"/>
          <w:szCs w:val="21"/>
        </w:rPr>
        <w:t xml:space="preserve"> Smith</w:t>
      </w:r>
      <w:r w:rsidR="002141DF" w:rsidRPr="00A01729">
        <w:rPr>
          <w:rFonts w:ascii="Times New Roman" w:hAnsi="Times New Roman"/>
          <w:sz w:val="21"/>
          <w:szCs w:val="21"/>
          <w:vertAlign w:val="superscript"/>
        </w:rPr>
        <w:t>1</w:t>
      </w:r>
      <w:r w:rsidR="002141DF" w:rsidRPr="00A01729">
        <w:rPr>
          <w:rFonts w:ascii="Times New Roman" w:hAnsi="Times New Roman"/>
          <w:sz w:val="21"/>
          <w:szCs w:val="21"/>
        </w:rPr>
        <w:t xml:space="preserve">, </w:t>
      </w:r>
      <w:r w:rsidR="00A01729">
        <w:rPr>
          <w:rFonts w:ascii="Times New Roman" w:hAnsi="Times New Roman"/>
          <w:sz w:val="21"/>
          <w:szCs w:val="21"/>
        </w:rPr>
        <w:t xml:space="preserve">Steve </w:t>
      </w:r>
      <w:r w:rsidR="00A01729">
        <w:rPr>
          <w:rFonts w:ascii="Times New Roman" w:hAnsi="Times New Roman" w:hint="eastAsia"/>
          <w:sz w:val="21"/>
          <w:szCs w:val="21"/>
        </w:rPr>
        <w:t>Johnson</w:t>
      </w:r>
      <w:r w:rsidRPr="00A01729">
        <w:rPr>
          <w:rFonts w:ascii="Times New Roman" w:hAnsi="Times New Roman"/>
          <w:sz w:val="21"/>
          <w:szCs w:val="21"/>
          <w:vertAlign w:val="superscript"/>
        </w:rPr>
        <w:t>1</w:t>
      </w:r>
      <w:r w:rsidR="002141DF" w:rsidRPr="00A01729">
        <w:rPr>
          <w:rFonts w:ascii="Times New Roman" w:hAnsi="Times New Roman"/>
          <w:sz w:val="21"/>
          <w:szCs w:val="21"/>
        </w:rPr>
        <w:t xml:space="preserve"> and </w:t>
      </w:r>
      <w:r w:rsidR="0079774C" w:rsidRPr="00A01729">
        <w:rPr>
          <w:rFonts w:ascii="Times New Roman" w:hAnsi="Times New Roman"/>
          <w:sz w:val="21"/>
          <w:szCs w:val="21"/>
        </w:rPr>
        <w:t>Adam S</w:t>
      </w:r>
      <w:r w:rsidR="00A01729" w:rsidRPr="00A01729">
        <w:rPr>
          <w:rFonts w:ascii="Times New Roman" w:hAnsi="Times New Roman"/>
          <w:sz w:val="21"/>
          <w:szCs w:val="21"/>
        </w:rPr>
        <w:t>mith</w:t>
      </w:r>
      <w:r w:rsidRPr="00A01729">
        <w:rPr>
          <w:rFonts w:ascii="Times New Roman" w:hAnsi="Times New Roman"/>
          <w:sz w:val="21"/>
          <w:szCs w:val="21"/>
          <w:vertAlign w:val="superscript"/>
        </w:rPr>
        <w:t>2</w:t>
      </w:r>
      <w:r w:rsidR="001753BB" w:rsidRPr="00A01729">
        <w:rPr>
          <w:rFonts w:ascii="Times New Roman" w:hAnsi="Times New Roman"/>
          <w:sz w:val="21"/>
          <w:szCs w:val="21"/>
        </w:rPr>
        <w:t xml:space="preserve"> (10</w:t>
      </w:r>
      <w:r w:rsidR="00A01729">
        <w:rPr>
          <w:rFonts w:ascii="Times New Roman" w:hAnsi="Times New Roman" w:hint="eastAsia"/>
          <w:sz w:val="21"/>
          <w:szCs w:val="21"/>
        </w:rPr>
        <w:t>.5</w:t>
      </w:r>
      <w:r w:rsidR="001753BB" w:rsidRPr="00A01729">
        <w:rPr>
          <w:rFonts w:ascii="Times New Roman" w:hAnsi="Times New Roman"/>
          <w:sz w:val="21"/>
          <w:szCs w:val="21"/>
        </w:rPr>
        <w:t>pt</w:t>
      </w:r>
      <w:r w:rsidR="00A01729">
        <w:rPr>
          <w:rFonts w:ascii="Times New Roman" w:hAnsi="Times New Roman" w:hint="eastAsia"/>
          <w:sz w:val="21"/>
          <w:szCs w:val="21"/>
        </w:rPr>
        <w:t>,</w:t>
      </w:r>
      <w:r w:rsidR="001753BB" w:rsidRPr="00A01729">
        <w:rPr>
          <w:rFonts w:ascii="Times New Roman" w:hAnsi="Times New Roman"/>
          <w:sz w:val="21"/>
          <w:szCs w:val="21"/>
        </w:rPr>
        <w:t xml:space="preserve"> Times New Roman)</w:t>
      </w:r>
    </w:p>
    <w:p w14:paraId="6B6B2D58" w14:textId="77777777" w:rsidR="002141DF" w:rsidRPr="00A01729" w:rsidRDefault="002141DF" w:rsidP="00A01729">
      <w:pPr>
        <w:jc w:val="center"/>
        <w:rPr>
          <w:rFonts w:ascii="Times New Roman" w:hAnsi="Times New Roman"/>
          <w:sz w:val="21"/>
          <w:szCs w:val="21"/>
        </w:rPr>
      </w:pPr>
      <w:r w:rsidRPr="00A01729">
        <w:rPr>
          <w:rFonts w:ascii="Times New Roman" w:hAnsi="Times New Roman"/>
          <w:sz w:val="21"/>
          <w:szCs w:val="21"/>
          <w:vertAlign w:val="superscript"/>
        </w:rPr>
        <w:t>1</w:t>
      </w:r>
      <w:r w:rsidR="00D3327B" w:rsidRPr="00A01729">
        <w:rPr>
          <w:rFonts w:ascii="Times New Roman" w:hAnsi="Times New Roman"/>
          <w:sz w:val="21"/>
          <w:szCs w:val="21"/>
        </w:rPr>
        <w:t>Department of</w:t>
      </w:r>
      <w:r w:rsidR="0079774C" w:rsidRPr="00A01729">
        <w:rPr>
          <w:rFonts w:ascii="Times New Roman" w:hAnsi="Times New Roman"/>
          <w:sz w:val="21"/>
          <w:szCs w:val="21"/>
        </w:rPr>
        <w:t xml:space="preserve"> Science</w:t>
      </w:r>
      <w:r w:rsidR="00D3327B" w:rsidRPr="00A01729">
        <w:rPr>
          <w:rFonts w:ascii="Times New Roman" w:hAnsi="Times New Roman"/>
          <w:sz w:val="21"/>
          <w:szCs w:val="21"/>
        </w:rPr>
        <w:t xml:space="preserve">, </w:t>
      </w:r>
      <w:r w:rsidR="0079774C" w:rsidRPr="00A01729">
        <w:rPr>
          <w:rFonts w:ascii="Times New Roman" w:hAnsi="Times New Roman"/>
          <w:sz w:val="21"/>
          <w:szCs w:val="21"/>
        </w:rPr>
        <w:t>ABC University</w:t>
      </w:r>
      <w:r w:rsidR="00A01729">
        <w:rPr>
          <w:rFonts w:ascii="Times New Roman" w:hAnsi="Times New Roman" w:hint="eastAsia"/>
          <w:sz w:val="21"/>
          <w:szCs w:val="21"/>
        </w:rPr>
        <w:t>, London, UK, smith_johnson@abc-u.ac.uk</w:t>
      </w:r>
    </w:p>
    <w:p w14:paraId="09B77C36" w14:textId="77777777" w:rsidR="00F94001" w:rsidRPr="00A01729" w:rsidRDefault="002141DF" w:rsidP="00A01729">
      <w:pPr>
        <w:jc w:val="center"/>
        <w:rPr>
          <w:rFonts w:ascii="Times New Roman" w:hAnsi="Times New Roman"/>
          <w:sz w:val="21"/>
          <w:szCs w:val="21"/>
        </w:rPr>
      </w:pPr>
      <w:r w:rsidRPr="00A01729">
        <w:rPr>
          <w:rFonts w:ascii="Times New Roman" w:hAnsi="Times New Roman"/>
          <w:sz w:val="21"/>
          <w:szCs w:val="21"/>
          <w:vertAlign w:val="superscript"/>
        </w:rPr>
        <w:t>2</w:t>
      </w:r>
      <w:r w:rsidR="0079774C" w:rsidRPr="00A01729">
        <w:rPr>
          <w:rFonts w:ascii="Times New Roman" w:hAnsi="Times New Roman"/>
          <w:sz w:val="21"/>
          <w:szCs w:val="21"/>
        </w:rPr>
        <w:t>Department</w:t>
      </w:r>
      <w:r w:rsidRPr="00A01729">
        <w:rPr>
          <w:rFonts w:ascii="Times New Roman" w:hAnsi="Times New Roman"/>
          <w:sz w:val="21"/>
          <w:szCs w:val="21"/>
        </w:rPr>
        <w:t xml:space="preserve"> of </w:t>
      </w:r>
      <w:r w:rsidR="00CC143A" w:rsidRPr="00A01729">
        <w:rPr>
          <w:rFonts w:ascii="Times New Roman" w:hAnsi="Times New Roman"/>
          <w:sz w:val="21"/>
          <w:szCs w:val="21"/>
        </w:rPr>
        <w:t>Science</w:t>
      </w:r>
      <w:r w:rsidRPr="00A01729">
        <w:rPr>
          <w:rFonts w:ascii="Times New Roman" w:hAnsi="Times New Roman"/>
          <w:sz w:val="21"/>
          <w:szCs w:val="21"/>
        </w:rPr>
        <w:t xml:space="preserve">, </w:t>
      </w:r>
      <w:r w:rsidR="0079774C" w:rsidRPr="00A01729">
        <w:rPr>
          <w:rFonts w:ascii="Times New Roman" w:hAnsi="Times New Roman"/>
          <w:sz w:val="21"/>
          <w:szCs w:val="21"/>
        </w:rPr>
        <w:t>The University of ABC</w:t>
      </w:r>
      <w:r w:rsidR="00A01729">
        <w:rPr>
          <w:rFonts w:ascii="Times New Roman" w:hAnsi="Times New Roman" w:hint="eastAsia"/>
          <w:sz w:val="21"/>
          <w:szCs w:val="21"/>
        </w:rPr>
        <w:t>, Tokyo, Japan, asmith@u-abc.ac.jp</w:t>
      </w:r>
    </w:p>
    <w:p w14:paraId="5F24E52E" w14:textId="77777777" w:rsidR="00A01729" w:rsidRDefault="00A01729" w:rsidP="00A01729">
      <w:pPr>
        <w:rPr>
          <w:rFonts w:ascii="Times New Roman" w:hAnsi="Times New Roman"/>
          <w:sz w:val="21"/>
          <w:szCs w:val="21"/>
        </w:rPr>
      </w:pPr>
    </w:p>
    <w:p w14:paraId="2578ED14" w14:textId="77777777" w:rsidR="00A01729" w:rsidRPr="00A01729" w:rsidRDefault="00A01729" w:rsidP="00D32A9D">
      <w:pPr>
        <w:jc w:val="center"/>
        <w:rPr>
          <w:rFonts w:ascii="Times New Roman" w:hAnsi="Times New Roman"/>
          <w:b/>
          <w:bCs/>
          <w:sz w:val="21"/>
          <w:szCs w:val="21"/>
        </w:rPr>
      </w:pPr>
      <w:r w:rsidRPr="00A01729">
        <w:rPr>
          <w:rFonts w:ascii="Times New Roman" w:hAnsi="Times New Roman" w:hint="eastAsia"/>
          <w:b/>
          <w:bCs/>
          <w:sz w:val="21"/>
          <w:szCs w:val="21"/>
        </w:rPr>
        <w:t>Abstract</w:t>
      </w:r>
    </w:p>
    <w:p w14:paraId="2B2BEA2A" w14:textId="77777777" w:rsidR="00F94001" w:rsidRPr="00FF786C" w:rsidRDefault="00EA5157" w:rsidP="00B73496">
      <w:pPr>
        <w:rPr>
          <w:rFonts w:ascii="Times New Roman" w:hAnsi="Times New Roman"/>
          <w:sz w:val="21"/>
          <w:szCs w:val="21"/>
        </w:rPr>
      </w:pPr>
      <w:r w:rsidRPr="00FF786C">
        <w:rPr>
          <w:rFonts w:ascii="Times New Roman" w:hAnsi="Times New Roman"/>
          <w:sz w:val="21"/>
          <w:szCs w:val="21"/>
        </w:rPr>
        <w:t>Approximately 150 words, typed with the font size of 10.5pt.</w:t>
      </w:r>
      <w:r w:rsidRPr="00FF786C">
        <w:rPr>
          <w:rFonts w:ascii="Times New Roman" w:hAnsi="Times New Roman" w:hint="eastAsia"/>
          <w:sz w:val="21"/>
          <w:szCs w:val="21"/>
        </w:rPr>
        <w:t xml:space="preserve"> </w:t>
      </w:r>
      <w:r w:rsidRPr="00FF786C">
        <w:rPr>
          <w:rFonts w:ascii="Times New Roman" w:hAnsi="Times New Roman"/>
          <w:sz w:val="21"/>
          <w:szCs w:val="21"/>
        </w:rPr>
        <w:t>Approximately 150 words, typed with the font size of 10.5pt.</w:t>
      </w:r>
      <w:r w:rsidRPr="00FF786C">
        <w:rPr>
          <w:rFonts w:ascii="Times New Roman" w:hAnsi="Times New Roman" w:hint="eastAsia"/>
          <w:sz w:val="21"/>
          <w:szCs w:val="21"/>
        </w:rPr>
        <w:t xml:space="preserve"> </w:t>
      </w:r>
      <w:r w:rsidRPr="00FF786C">
        <w:rPr>
          <w:rFonts w:ascii="Times New Roman" w:hAnsi="Times New Roman"/>
          <w:sz w:val="21"/>
          <w:szCs w:val="21"/>
        </w:rPr>
        <w:t>Approximately 150 words, typed with the font size of 10.5pt.</w:t>
      </w:r>
      <w:r w:rsidRPr="00FF786C">
        <w:rPr>
          <w:rFonts w:ascii="Times New Roman" w:hAnsi="Times New Roman" w:hint="eastAsia"/>
          <w:sz w:val="21"/>
          <w:szCs w:val="21"/>
        </w:rPr>
        <w:t xml:space="preserve"> </w:t>
      </w:r>
      <w:r w:rsidRPr="00FF786C">
        <w:rPr>
          <w:rFonts w:ascii="Times New Roman" w:hAnsi="Times New Roman"/>
          <w:sz w:val="21"/>
          <w:szCs w:val="21"/>
        </w:rPr>
        <w:t>Approximately 150 words, typed with the font size of 10.5pt.</w:t>
      </w:r>
      <w:r w:rsidRPr="00FF786C">
        <w:rPr>
          <w:rFonts w:ascii="Times New Roman" w:hAnsi="Times New Roman" w:hint="eastAsia"/>
          <w:sz w:val="21"/>
          <w:szCs w:val="21"/>
        </w:rPr>
        <w:t xml:space="preserve"> </w:t>
      </w:r>
      <w:r w:rsidRPr="00FF786C">
        <w:rPr>
          <w:rFonts w:ascii="Times New Roman" w:hAnsi="Times New Roman"/>
          <w:sz w:val="21"/>
          <w:szCs w:val="21"/>
        </w:rPr>
        <w:t>Approximately 150 words, typed with the font size of 10.5pt.</w:t>
      </w:r>
      <w:r w:rsidRPr="00FF786C">
        <w:rPr>
          <w:rFonts w:ascii="Times New Roman" w:hAnsi="Times New Roman" w:hint="eastAsia"/>
          <w:sz w:val="21"/>
          <w:szCs w:val="21"/>
        </w:rPr>
        <w:t xml:space="preserve"> </w:t>
      </w:r>
      <w:r w:rsidRPr="00FF786C">
        <w:rPr>
          <w:rFonts w:ascii="Times New Roman" w:hAnsi="Times New Roman"/>
          <w:sz w:val="21"/>
          <w:szCs w:val="21"/>
        </w:rPr>
        <w:t>Approximately 150 words, typed with the font size of 10.5pt.</w:t>
      </w:r>
      <w:r w:rsidRPr="00FF786C">
        <w:rPr>
          <w:rFonts w:ascii="Times New Roman" w:hAnsi="Times New Roman" w:hint="eastAsia"/>
          <w:sz w:val="21"/>
          <w:szCs w:val="21"/>
        </w:rPr>
        <w:t xml:space="preserve"> </w:t>
      </w:r>
      <w:r w:rsidRPr="00FF786C">
        <w:rPr>
          <w:rFonts w:ascii="Times New Roman" w:hAnsi="Times New Roman"/>
          <w:sz w:val="21"/>
          <w:szCs w:val="21"/>
        </w:rPr>
        <w:t>Approximately 150 words, typed with the font size of 10.5pt.</w:t>
      </w:r>
      <w:r w:rsidRPr="00FF786C">
        <w:rPr>
          <w:rFonts w:ascii="Times New Roman" w:hAnsi="Times New Roman" w:hint="eastAsia"/>
          <w:sz w:val="21"/>
          <w:szCs w:val="21"/>
        </w:rPr>
        <w:t xml:space="preserve"> </w:t>
      </w:r>
      <w:r w:rsidRPr="00FF786C">
        <w:rPr>
          <w:rFonts w:ascii="Times New Roman" w:hAnsi="Times New Roman"/>
          <w:sz w:val="21"/>
          <w:szCs w:val="21"/>
        </w:rPr>
        <w:t>Approximately 150 words, typed with the font size of 10.5pt.</w:t>
      </w:r>
      <w:r w:rsidRPr="00FF786C">
        <w:rPr>
          <w:rFonts w:ascii="Times New Roman" w:hAnsi="Times New Roman" w:hint="eastAsia"/>
          <w:sz w:val="21"/>
          <w:szCs w:val="21"/>
        </w:rPr>
        <w:t xml:space="preserve"> </w:t>
      </w:r>
      <w:r w:rsidRPr="00FF786C">
        <w:rPr>
          <w:rFonts w:ascii="Times New Roman" w:hAnsi="Times New Roman"/>
          <w:sz w:val="21"/>
          <w:szCs w:val="21"/>
        </w:rPr>
        <w:t>Approximately 150 words, typed with the font size of 10.5pt.</w:t>
      </w:r>
      <w:r w:rsidRPr="00FF786C">
        <w:rPr>
          <w:rFonts w:ascii="Times New Roman" w:hAnsi="Times New Roman" w:hint="eastAsia"/>
          <w:sz w:val="21"/>
          <w:szCs w:val="21"/>
        </w:rPr>
        <w:t xml:space="preserve"> </w:t>
      </w:r>
      <w:r w:rsidRPr="00FF786C">
        <w:rPr>
          <w:rFonts w:ascii="Times New Roman" w:hAnsi="Times New Roman"/>
          <w:sz w:val="21"/>
          <w:szCs w:val="21"/>
        </w:rPr>
        <w:t>Approximately 150 words, typed with the font size of 10.5pt.</w:t>
      </w:r>
      <w:r w:rsidRPr="00FF786C">
        <w:rPr>
          <w:rFonts w:ascii="Times New Roman" w:hAnsi="Times New Roman" w:hint="eastAsia"/>
          <w:sz w:val="21"/>
          <w:szCs w:val="21"/>
        </w:rPr>
        <w:t xml:space="preserve"> </w:t>
      </w:r>
      <w:r w:rsidRPr="00FF786C">
        <w:rPr>
          <w:rFonts w:ascii="Times New Roman" w:hAnsi="Times New Roman"/>
          <w:sz w:val="21"/>
          <w:szCs w:val="21"/>
        </w:rPr>
        <w:t>Approximately 150 words, typed with the font size of 10.5pt.</w:t>
      </w:r>
      <w:r w:rsidRPr="00FF786C">
        <w:rPr>
          <w:rFonts w:ascii="Times New Roman" w:hAnsi="Times New Roman" w:hint="eastAsia"/>
          <w:sz w:val="21"/>
          <w:szCs w:val="21"/>
        </w:rPr>
        <w:t xml:space="preserve"> </w:t>
      </w:r>
      <w:r w:rsidRPr="00FF786C">
        <w:rPr>
          <w:rFonts w:ascii="Times New Roman" w:hAnsi="Times New Roman"/>
          <w:sz w:val="21"/>
          <w:szCs w:val="21"/>
        </w:rPr>
        <w:t>Approximately 150 words, typed with the font size of 10.5pt.</w:t>
      </w:r>
    </w:p>
    <w:p w14:paraId="4EC31530" w14:textId="77777777" w:rsidR="00A01729" w:rsidRPr="00B73496" w:rsidRDefault="00A01729" w:rsidP="00B73496">
      <w:pPr>
        <w:rPr>
          <w:rFonts w:ascii="Times New Roman" w:hAnsi="Times New Roman"/>
          <w:sz w:val="21"/>
          <w:szCs w:val="21"/>
        </w:rPr>
      </w:pPr>
    </w:p>
    <w:p w14:paraId="2D10BAAA" w14:textId="77777777" w:rsidR="00912A1F" w:rsidRPr="00B73496" w:rsidRDefault="00AB3499" w:rsidP="00B73496">
      <w:pPr>
        <w:rPr>
          <w:rFonts w:ascii="Times New Roman" w:hAnsi="Times New Roman"/>
          <w:b/>
          <w:bCs/>
          <w:sz w:val="21"/>
          <w:szCs w:val="21"/>
        </w:rPr>
      </w:pPr>
      <w:r w:rsidRPr="00B73496">
        <w:rPr>
          <w:rFonts w:ascii="Times New Roman" w:hAnsi="Times New Roman"/>
          <w:b/>
          <w:bCs/>
          <w:sz w:val="21"/>
          <w:szCs w:val="21"/>
        </w:rPr>
        <w:t>1. Introduction</w:t>
      </w:r>
      <w:r w:rsidR="00D575C1" w:rsidRPr="00B73496">
        <w:rPr>
          <w:rFonts w:ascii="Times New Roman" w:hAnsi="Times New Roman"/>
          <w:b/>
          <w:bCs/>
          <w:sz w:val="21"/>
          <w:szCs w:val="21"/>
        </w:rPr>
        <w:t xml:space="preserve"> (</w:t>
      </w:r>
      <w:r w:rsidR="001753BB" w:rsidRPr="00B73496">
        <w:rPr>
          <w:rFonts w:ascii="Times New Roman" w:hAnsi="Times New Roman"/>
          <w:b/>
          <w:bCs/>
          <w:sz w:val="21"/>
          <w:szCs w:val="21"/>
        </w:rPr>
        <w:t>10</w:t>
      </w:r>
      <w:r w:rsidR="00B73496">
        <w:rPr>
          <w:rFonts w:ascii="Times New Roman" w:hAnsi="Times New Roman" w:hint="eastAsia"/>
          <w:b/>
          <w:bCs/>
          <w:sz w:val="21"/>
          <w:szCs w:val="21"/>
        </w:rPr>
        <w:t>.5</w:t>
      </w:r>
      <w:r w:rsidR="001753BB" w:rsidRPr="00B73496">
        <w:rPr>
          <w:rFonts w:ascii="Times New Roman" w:hAnsi="Times New Roman"/>
          <w:b/>
          <w:bCs/>
          <w:sz w:val="21"/>
          <w:szCs w:val="21"/>
        </w:rPr>
        <w:t>pt bold Times New Roman</w:t>
      </w:r>
      <w:r w:rsidR="00D575C1" w:rsidRPr="00B73496">
        <w:rPr>
          <w:rFonts w:ascii="Times New Roman" w:hAnsi="Times New Roman"/>
          <w:b/>
          <w:bCs/>
          <w:sz w:val="21"/>
          <w:szCs w:val="21"/>
        </w:rPr>
        <w:t>)</w:t>
      </w:r>
    </w:p>
    <w:p w14:paraId="75D5D8A2" w14:textId="4EDC5281" w:rsidR="00F94001" w:rsidRPr="00B73496" w:rsidRDefault="00825D52" w:rsidP="00B73496">
      <w:pPr>
        <w:rPr>
          <w:rFonts w:ascii="Times New Roman" w:hAnsi="Times New Roman"/>
          <w:sz w:val="21"/>
          <w:szCs w:val="21"/>
        </w:rPr>
      </w:pPr>
      <w:r w:rsidRPr="00825D52">
        <w:rPr>
          <w:rFonts w:ascii="Times New Roman" w:hAnsi="Times New Roman"/>
          <w:sz w:val="21"/>
          <w:szCs w:val="21"/>
        </w:rPr>
        <w:t xml:space="preserve">The </w:t>
      </w:r>
      <w:r w:rsidR="0083398C">
        <w:rPr>
          <w:rFonts w:ascii="Times New Roman" w:hAnsi="Times New Roman" w:hint="eastAsia"/>
          <w:sz w:val="21"/>
          <w:szCs w:val="21"/>
        </w:rPr>
        <w:t>International</w:t>
      </w:r>
      <w:r w:rsidRPr="00825D52">
        <w:rPr>
          <w:rFonts w:ascii="Times New Roman" w:hAnsi="Times New Roman"/>
          <w:sz w:val="21"/>
          <w:szCs w:val="21"/>
        </w:rPr>
        <w:t xml:space="preserve"> Symposium on Contamination Control 202</w:t>
      </w:r>
      <w:r w:rsidR="0083398C">
        <w:rPr>
          <w:rFonts w:ascii="Times New Roman" w:hAnsi="Times New Roman" w:hint="eastAsia"/>
          <w:sz w:val="21"/>
          <w:szCs w:val="21"/>
        </w:rPr>
        <w:t>6</w:t>
      </w:r>
      <w:r w:rsidRPr="00825D52">
        <w:rPr>
          <w:rFonts w:ascii="Times New Roman" w:hAnsi="Times New Roman"/>
          <w:sz w:val="21"/>
          <w:szCs w:val="21"/>
        </w:rPr>
        <w:t xml:space="preserve"> (</w:t>
      </w:r>
      <w:r w:rsidR="0083398C">
        <w:rPr>
          <w:rFonts w:ascii="Times New Roman" w:hAnsi="Times New Roman" w:hint="eastAsia"/>
          <w:sz w:val="21"/>
          <w:szCs w:val="21"/>
        </w:rPr>
        <w:t>I</w:t>
      </w:r>
      <w:r w:rsidRPr="00825D52">
        <w:rPr>
          <w:rFonts w:ascii="Times New Roman" w:hAnsi="Times New Roman"/>
          <w:sz w:val="21"/>
          <w:szCs w:val="21"/>
        </w:rPr>
        <w:t>SCC 202</w:t>
      </w:r>
      <w:r w:rsidR="0083398C">
        <w:rPr>
          <w:rFonts w:ascii="Times New Roman" w:hAnsi="Times New Roman" w:hint="eastAsia"/>
          <w:sz w:val="21"/>
          <w:szCs w:val="21"/>
        </w:rPr>
        <w:t>6</w:t>
      </w:r>
      <w:r w:rsidRPr="00825D52">
        <w:rPr>
          <w:rFonts w:ascii="Times New Roman" w:hAnsi="Times New Roman"/>
          <w:sz w:val="21"/>
          <w:szCs w:val="21"/>
        </w:rPr>
        <w:t xml:space="preserve">) will be held from </w:t>
      </w:r>
      <w:r w:rsidR="0083398C">
        <w:rPr>
          <w:rFonts w:ascii="Times New Roman" w:hAnsi="Times New Roman" w:hint="eastAsia"/>
          <w:sz w:val="21"/>
          <w:szCs w:val="21"/>
        </w:rPr>
        <w:t>Nov</w:t>
      </w:r>
      <w:r w:rsidRPr="00825D52">
        <w:rPr>
          <w:rFonts w:ascii="Times New Roman" w:hAnsi="Times New Roman"/>
          <w:sz w:val="21"/>
          <w:szCs w:val="21"/>
        </w:rPr>
        <w:t xml:space="preserve">ember </w:t>
      </w:r>
      <w:r w:rsidR="0083398C">
        <w:rPr>
          <w:rFonts w:ascii="Times New Roman" w:hAnsi="Times New Roman" w:hint="eastAsia"/>
          <w:sz w:val="21"/>
          <w:szCs w:val="21"/>
        </w:rPr>
        <w:t>11</w:t>
      </w:r>
      <w:r w:rsidRPr="00825D52">
        <w:rPr>
          <w:rFonts w:ascii="Times New Roman" w:hAnsi="Times New Roman"/>
          <w:sz w:val="21"/>
          <w:szCs w:val="21"/>
        </w:rPr>
        <w:t xml:space="preserve"> to </w:t>
      </w:r>
      <w:r w:rsidR="0083398C">
        <w:rPr>
          <w:rFonts w:ascii="Times New Roman" w:hAnsi="Times New Roman" w:hint="eastAsia"/>
          <w:sz w:val="21"/>
          <w:szCs w:val="21"/>
        </w:rPr>
        <w:t>13</w:t>
      </w:r>
      <w:r w:rsidRPr="00825D52">
        <w:rPr>
          <w:rFonts w:ascii="Times New Roman" w:hAnsi="Times New Roman"/>
          <w:sz w:val="21"/>
          <w:szCs w:val="21"/>
        </w:rPr>
        <w:t>, 202</w:t>
      </w:r>
      <w:r w:rsidR="0083398C">
        <w:rPr>
          <w:rFonts w:ascii="Times New Roman" w:hAnsi="Times New Roman" w:hint="eastAsia"/>
          <w:sz w:val="21"/>
          <w:szCs w:val="21"/>
        </w:rPr>
        <w:t>6</w:t>
      </w:r>
      <w:r w:rsidRPr="00825D52">
        <w:rPr>
          <w:rFonts w:ascii="Times New Roman" w:hAnsi="Times New Roman"/>
          <w:sz w:val="21"/>
          <w:szCs w:val="21"/>
        </w:rPr>
        <w:t>, in</w:t>
      </w:r>
      <w:r w:rsidR="0083398C" w:rsidRPr="0083398C">
        <w:t xml:space="preserve"> </w:t>
      </w:r>
      <w:r w:rsidR="0083398C" w:rsidRPr="0083398C">
        <w:rPr>
          <w:rFonts w:ascii="Times New Roman" w:hAnsi="Times New Roman"/>
          <w:sz w:val="21"/>
          <w:szCs w:val="21"/>
        </w:rPr>
        <w:t>Hachioji</w:t>
      </w:r>
      <w:r w:rsidRPr="00825D52">
        <w:rPr>
          <w:rFonts w:ascii="Times New Roman" w:hAnsi="Times New Roman"/>
          <w:sz w:val="21"/>
          <w:szCs w:val="21"/>
        </w:rPr>
        <w:t xml:space="preserve">, which is organized by the Japan Air Cleaning Association (JACA). </w:t>
      </w:r>
      <w:r w:rsidR="0098773A" w:rsidRPr="0098773A">
        <w:rPr>
          <w:rFonts w:ascii="Times New Roman" w:hAnsi="Times New Roman"/>
          <w:sz w:val="21"/>
          <w:szCs w:val="21"/>
        </w:rPr>
        <w:t>We cordially invite you to participate in the International Symposium on Contamination Control.</w:t>
      </w:r>
      <w:r w:rsidR="00B73496" w:rsidRPr="00B73496">
        <w:rPr>
          <w:rFonts w:ascii="Times New Roman" w:hAnsi="Times New Roman" w:hint="eastAsia"/>
          <w:sz w:val="21"/>
          <w:szCs w:val="21"/>
        </w:rPr>
        <w:t xml:space="preserve"> </w:t>
      </w:r>
      <w:r w:rsidR="00B73496" w:rsidRPr="00B73496">
        <w:rPr>
          <w:rFonts w:ascii="Times New Roman" w:hAnsi="Times New Roman"/>
          <w:sz w:val="21"/>
          <w:szCs w:val="21"/>
        </w:rPr>
        <w:t>(10</w:t>
      </w:r>
      <w:r w:rsidR="00B73496" w:rsidRPr="00B73496">
        <w:rPr>
          <w:rFonts w:ascii="Times New Roman" w:hAnsi="Times New Roman" w:hint="eastAsia"/>
          <w:sz w:val="21"/>
          <w:szCs w:val="21"/>
        </w:rPr>
        <w:t>.5</w:t>
      </w:r>
      <w:r w:rsidR="00B73496" w:rsidRPr="00B73496">
        <w:rPr>
          <w:rFonts w:ascii="Times New Roman" w:hAnsi="Times New Roman"/>
          <w:sz w:val="21"/>
          <w:szCs w:val="21"/>
        </w:rPr>
        <w:t>pt Times New Roman)</w:t>
      </w:r>
    </w:p>
    <w:p w14:paraId="27E4A6A1" w14:textId="77777777" w:rsidR="00912A1F" w:rsidRPr="007F763A" w:rsidRDefault="00912A1F" w:rsidP="00B73496">
      <w:pPr>
        <w:rPr>
          <w:rFonts w:ascii="Times New Roman" w:hAnsi="Times New Roman"/>
          <w:sz w:val="21"/>
          <w:szCs w:val="21"/>
        </w:rPr>
      </w:pPr>
    </w:p>
    <w:p w14:paraId="09D937FF" w14:textId="77777777" w:rsidR="00AB3499" w:rsidRPr="00236F19" w:rsidRDefault="00B73496" w:rsidP="00A01729">
      <w:pPr>
        <w:pStyle w:val="C-ISIJSection"/>
        <w:numPr>
          <w:ilvl w:val="0"/>
          <w:numId w:val="0"/>
        </w:numPr>
        <w:spacing w:before="0"/>
        <w:rPr>
          <w:rFonts w:ascii="Times New Roman" w:hAnsi="Times New Roman"/>
          <w:b/>
          <w:bCs/>
          <w:sz w:val="21"/>
          <w:szCs w:val="21"/>
        </w:rPr>
      </w:pPr>
      <w:r w:rsidRPr="007F763A">
        <w:rPr>
          <w:rFonts w:ascii="Times New Roman" w:hAnsi="Times New Roman"/>
          <w:b/>
          <w:bCs/>
          <w:sz w:val="21"/>
          <w:szCs w:val="21"/>
        </w:rPr>
        <w:t>2. Experiment</w:t>
      </w:r>
      <w:r w:rsidR="00236F19" w:rsidRPr="00B73496">
        <w:rPr>
          <w:rFonts w:ascii="Times New Roman" w:hAnsi="Times New Roman"/>
          <w:b/>
          <w:bCs/>
          <w:sz w:val="21"/>
          <w:szCs w:val="21"/>
        </w:rPr>
        <w:t xml:space="preserve"> (10</w:t>
      </w:r>
      <w:r w:rsidR="00236F19">
        <w:rPr>
          <w:rFonts w:ascii="Times New Roman" w:hAnsi="Times New Roman" w:hint="eastAsia"/>
          <w:b/>
          <w:bCs/>
          <w:sz w:val="21"/>
          <w:szCs w:val="21"/>
        </w:rPr>
        <w:t>.5</w:t>
      </w:r>
      <w:r w:rsidR="00236F19" w:rsidRPr="00B73496">
        <w:rPr>
          <w:rFonts w:ascii="Times New Roman" w:hAnsi="Times New Roman"/>
          <w:b/>
          <w:bCs/>
          <w:sz w:val="21"/>
          <w:szCs w:val="21"/>
        </w:rPr>
        <w:t>pt bold Times New Roman)</w:t>
      </w:r>
    </w:p>
    <w:p w14:paraId="6D45EC61" w14:textId="77777777" w:rsidR="00AB3499" w:rsidRPr="007F763A" w:rsidRDefault="00AB3499" w:rsidP="00A01729">
      <w:pPr>
        <w:pStyle w:val="C-ISIJSection"/>
        <w:numPr>
          <w:ilvl w:val="0"/>
          <w:numId w:val="0"/>
        </w:numPr>
        <w:spacing w:before="0"/>
        <w:rPr>
          <w:rFonts w:ascii="Times New Roman" w:hAnsi="Times New Roman"/>
          <w:sz w:val="21"/>
          <w:szCs w:val="21"/>
        </w:rPr>
      </w:pPr>
      <w:r w:rsidRPr="007F763A">
        <w:rPr>
          <w:rFonts w:ascii="Times New Roman" w:hAnsi="Times New Roman"/>
          <w:sz w:val="21"/>
          <w:szCs w:val="21"/>
        </w:rPr>
        <w:t>2.1 Sample preparation</w:t>
      </w:r>
      <w:r w:rsidR="00DD4A25" w:rsidRPr="00B73496">
        <w:rPr>
          <w:rFonts w:ascii="Times New Roman" w:hAnsi="Times New Roman" w:hint="eastAsia"/>
          <w:sz w:val="21"/>
          <w:szCs w:val="21"/>
        </w:rPr>
        <w:t xml:space="preserve"> </w:t>
      </w:r>
      <w:r w:rsidR="00DD4A25" w:rsidRPr="00B73496">
        <w:rPr>
          <w:rFonts w:ascii="Times New Roman" w:hAnsi="Times New Roman"/>
          <w:sz w:val="21"/>
          <w:szCs w:val="21"/>
        </w:rPr>
        <w:t>(10</w:t>
      </w:r>
      <w:r w:rsidR="00DD4A25" w:rsidRPr="00B73496">
        <w:rPr>
          <w:rFonts w:ascii="Times New Roman" w:hAnsi="Times New Roman" w:hint="eastAsia"/>
          <w:sz w:val="21"/>
          <w:szCs w:val="21"/>
        </w:rPr>
        <w:t>.5</w:t>
      </w:r>
      <w:r w:rsidR="00DD4A25" w:rsidRPr="00B73496">
        <w:rPr>
          <w:rFonts w:ascii="Times New Roman" w:hAnsi="Times New Roman"/>
          <w:sz w:val="21"/>
          <w:szCs w:val="21"/>
        </w:rPr>
        <w:t>pt Times New Roman)</w:t>
      </w:r>
    </w:p>
    <w:p w14:paraId="2E8A2EAA" w14:textId="0F8E53E4" w:rsidR="00912A1F" w:rsidRPr="007F763A" w:rsidRDefault="00825D52" w:rsidP="00D32A9D">
      <w:pPr>
        <w:pStyle w:val="C-ISIJSection"/>
        <w:numPr>
          <w:ilvl w:val="0"/>
          <w:numId w:val="0"/>
        </w:numPr>
        <w:spacing w:before="0"/>
        <w:jc w:val="both"/>
        <w:rPr>
          <w:rFonts w:ascii="Times New Roman" w:hAnsi="Times New Roman"/>
          <w:sz w:val="21"/>
          <w:szCs w:val="21"/>
        </w:rPr>
      </w:pPr>
      <w:r w:rsidRPr="00825D52">
        <w:rPr>
          <w:rFonts w:ascii="Times New Roman" w:hAnsi="Times New Roman"/>
          <w:sz w:val="21"/>
          <w:szCs w:val="21"/>
        </w:rPr>
        <w:t xml:space="preserve">The symposium will have the technical sessions related to the topics such as Cleanrooms (ICR, BCR), Standards, Facilities, Cleaning devices, Nano- technology, Sustainability, </w:t>
      </w:r>
      <w:r w:rsidR="006813DB">
        <w:rPr>
          <w:rFonts w:ascii="Times New Roman" w:hAnsi="Times New Roman"/>
          <w:sz w:val="21"/>
          <w:szCs w:val="21"/>
        </w:rPr>
        <w:t xml:space="preserve">and </w:t>
      </w:r>
      <w:r w:rsidRPr="00825D52">
        <w:rPr>
          <w:rFonts w:ascii="Times New Roman" w:hAnsi="Times New Roman"/>
          <w:sz w:val="21"/>
          <w:szCs w:val="21"/>
        </w:rPr>
        <w:t xml:space="preserve">Safety. Especially, Infection control and healthcare, which we have struggled with in recent years, </w:t>
      </w:r>
      <w:r w:rsidR="006813DB">
        <w:rPr>
          <w:rFonts w:ascii="Times New Roman" w:hAnsi="Times New Roman"/>
          <w:sz w:val="21"/>
          <w:szCs w:val="21"/>
        </w:rPr>
        <w:t>are</w:t>
      </w:r>
      <w:r w:rsidRPr="00825D52">
        <w:rPr>
          <w:rFonts w:ascii="Times New Roman" w:hAnsi="Times New Roman"/>
          <w:sz w:val="21"/>
          <w:szCs w:val="21"/>
        </w:rPr>
        <w:t xml:space="preserve"> one of the most important issues for contamination control. On the third day of the symposium, we will offer an attractive technical tour and excursion.</w:t>
      </w:r>
    </w:p>
    <w:p w14:paraId="062CF91E" w14:textId="77777777" w:rsidR="006077A0" w:rsidRPr="007F763A" w:rsidRDefault="006077A0" w:rsidP="00A01729">
      <w:pPr>
        <w:pStyle w:val="C-ISIJSection"/>
        <w:numPr>
          <w:ilvl w:val="0"/>
          <w:numId w:val="0"/>
        </w:numPr>
        <w:spacing w:before="0"/>
        <w:rPr>
          <w:rFonts w:ascii="Times New Roman" w:hAnsi="Times New Roman"/>
          <w:sz w:val="21"/>
          <w:szCs w:val="21"/>
        </w:rPr>
      </w:pPr>
    </w:p>
    <w:p w14:paraId="065DA0B6" w14:textId="77777777" w:rsidR="00AB3499" w:rsidRPr="007F763A" w:rsidRDefault="00AB3499" w:rsidP="00A01729">
      <w:pPr>
        <w:pStyle w:val="C-ISIJSection"/>
        <w:numPr>
          <w:ilvl w:val="0"/>
          <w:numId w:val="0"/>
        </w:numPr>
        <w:spacing w:before="0"/>
        <w:rPr>
          <w:rFonts w:ascii="Times New Roman" w:hAnsi="Times New Roman"/>
          <w:sz w:val="21"/>
          <w:szCs w:val="21"/>
        </w:rPr>
      </w:pPr>
      <w:r w:rsidRPr="007F763A">
        <w:rPr>
          <w:rFonts w:ascii="Times New Roman" w:hAnsi="Times New Roman"/>
          <w:sz w:val="21"/>
          <w:szCs w:val="21"/>
        </w:rPr>
        <w:t>2.2 Measurement</w:t>
      </w:r>
      <w:r w:rsidR="00DD4A25" w:rsidRPr="00B73496">
        <w:rPr>
          <w:rFonts w:ascii="Times New Roman" w:hAnsi="Times New Roman" w:hint="eastAsia"/>
          <w:sz w:val="21"/>
          <w:szCs w:val="21"/>
        </w:rPr>
        <w:t xml:space="preserve"> </w:t>
      </w:r>
      <w:r w:rsidR="00DD4A25" w:rsidRPr="00B73496">
        <w:rPr>
          <w:rFonts w:ascii="Times New Roman" w:hAnsi="Times New Roman"/>
          <w:sz w:val="21"/>
          <w:szCs w:val="21"/>
        </w:rPr>
        <w:t>(10</w:t>
      </w:r>
      <w:r w:rsidR="00DD4A25" w:rsidRPr="00B73496">
        <w:rPr>
          <w:rFonts w:ascii="Times New Roman" w:hAnsi="Times New Roman" w:hint="eastAsia"/>
          <w:sz w:val="21"/>
          <w:szCs w:val="21"/>
        </w:rPr>
        <w:t>.5</w:t>
      </w:r>
      <w:r w:rsidR="00DD4A25" w:rsidRPr="00B73496">
        <w:rPr>
          <w:rFonts w:ascii="Times New Roman" w:hAnsi="Times New Roman"/>
          <w:sz w:val="21"/>
          <w:szCs w:val="21"/>
        </w:rPr>
        <w:t>pt Times New Roman)</w:t>
      </w:r>
    </w:p>
    <w:p w14:paraId="50EB0B0E" w14:textId="3E883F55" w:rsidR="006077A0" w:rsidRPr="007F763A" w:rsidRDefault="0083398C" w:rsidP="006077A0">
      <w:pPr>
        <w:rPr>
          <w:rFonts w:ascii="Times New Roman" w:eastAsia="ＭＳ ゴシック" w:hAnsi="Times New Roman"/>
          <w:sz w:val="21"/>
          <w:szCs w:val="21"/>
        </w:rPr>
      </w:pPr>
      <w:r w:rsidRPr="0083398C">
        <w:rPr>
          <w:rFonts w:ascii="Times New Roman" w:eastAsia="ＭＳ ゴシック" w:hAnsi="Times New Roman"/>
          <w:sz w:val="21"/>
          <w:szCs w:val="21"/>
        </w:rPr>
        <w:t>Hachioji</w:t>
      </w:r>
      <w:r w:rsidR="00825D52" w:rsidRPr="00825D52">
        <w:rPr>
          <w:rFonts w:ascii="Times New Roman" w:eastAsia="ＭＳ ゴシック" w:hAnsi="Times New Roman"/>
          <w:sz w:val="21"/>
          <w:szCs w:val="21"/>
        </w:rPr>
        <w:t>, the venue, is a historical and cultural city with many attractive sightseeing spots such as</w:t>
      </w:r>
      <w:r w:rsidR="00FE278B" w:rsidRPr="00FE278B">
        <w:t xml:space="preserve"> </w:t>
      </w:r>
      <w:r w:rsidR="00FE278B" w:rsidRPr="00FE278B">
        <w:rPr>
          <w:rFonts w:ascii="Times New Roman" w:eastAsia="ＭＳ ゴシック" w:hAnsi="Times New Roman"/>
          <w:sz w:val="21"/>
          <w:szCs w:val="21"/>
        </w:rPr>
        <w:t xml:space="preserve">Mount </w:t>
      </w:r>
      <w:proofErr w:type="gramStart"/>
      <w:r w:rsidR="00FE278B" w:rsidRPr="00FE278B">
        <w:rPr>
          <w:rFonts w:ascii="Times New Roman" w:eastAsia="ＭＳ ゴシック" w:hAnsi="Times New Roman"/>
          <w:sz w:val="21"/>
          <w:szCs w:val="21"/>
        </w:rPr>
        <w:t>Takao</w:t>
      </w:r>
      <w:r w:rsidR="00825D52" w:rsidRPr="00825D52">
        <w:rPr>
          <w:rFonts w:ascii="Times New Roman" w:eastAsia="ＭＳ ゴシック" w:hAnsi="Times New Roman"/>
          <w:sz w:val="21"/>
          <w:szCs w:val="21"/>
        </w:rPr>
        <w:t xml:space="preserve"> ,</w:t>
      </w:r>
      <w:proofErr w:type="gramEnd"/>
      <w:r w:rsidR="00825D52" w:rsidRPr="00825D52">
        <w:rPr>
          <w:rFonts w:ascii="Times New Roman" w:eastAsia="ＭＳ ゴシック" w:hAnsi="Times New Roman"/>
          <w:sz w:val="21"/>
          <w:szCs w:val="21"/>
        </w:rPr>
        <w:t xml:space="preserve"> old </w:t>
      </w:r>
      <w:r w:rsidR="00FE278B">
        <w:rPr>
          <w:rFonts w:ascii="Times New Roman" w:eastAsia="ＭＳ ゴシック" w:hAnsi="Times New Roman" w:hint="eastAsia"/>
          <w:sz w:val="21"/>
          <w:szCs w:val="21"/>
        </w:rPr>
        <w:t>temple</w:t>
      </w:r>
      <w:r w:rsidR="00825D52" w:rsidRPr="00825D52">
        <w:rPr>
          <w:rFonts w:ascii="Times New Roman" w:eastAsia="ＭＳ ゴシック" w:hAnsi="Times New Roman"/>
          <w:sz w:val="21"/>
          <w:szCs w:val="21"/>
        </w:rPr>
        <w:t xml:space="preserve">, and museums. </w:t>
      </w:r>
      <w:r w:rsidRPr="0083398C">
        <w:rPr>
          <w:rFonts w:ascii="Times New Roman" w:eastAsia="ＭＳ ゴシック" w:hAnsi="Times New Roman"/>
          <w:sz w:val="21"/>
          <w:szCs w:val="21"/>
        </w:rPr>
        <w:t>Hachioji</w:t>
      </w:r>
      <w:r w:rsidR="00825D52" w:rsidRPr="00825D52">
        <w:rPr>
          <w:rFonts w:ascii="Times New Roman" w:eastAsia="ＭＳ ゴシック" w:hAnsi="Times New Roman"/>
          <w:sz w:val="21"/>
          <w:szCs w:val="21"/>
        </w:rPr>
        <w:t xml:space="preserve"> in autumn is surrounded by beautiful nature.</w:t>
      </w:r>
    </w:p>
    <w:p w14:paraId="6F5C9E6D" w14:textId="2BBB02CB" w:rsidR="00AB3499" w:rsidRPr="007F763A" w:rsidRDefault="00825D52" w:rsidP="007F763A">
      <w:pPr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240C56" wp14:editId="42F9FF15">
                <wp:simplePos x="0" y="0"/>
                <wp:positionH relativeFrom="column">
                  <wp:posOffset>-74295</wp:posOffset>
                </wp:positionH>
                <wp:positionV relativeFrom="paragraph">
                  <wp:posOffset>100965</wp:posOffset>
                </wp:positionV>
                <wp:extent cx="5631815" cy="1565910"/>
                <wp:effectExtent l="0" t="0" r="0" b="0"/>
                <wp:wrapSquare wrapText="bothSides"/>
                <wp:docPr id="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31815" cy="156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FB8D2" w14:textId="41699003" w:rsidR="005F1D3C" w:rsidRPr="00735380" w:rsidRDefault="005F1D3C" w:rsidP="00D321D3">
                            <w:pPr>
                              <w:spacing w:afterLines="50" w:after="1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35380">
                              <w:rPr>
                                <w:rFonts w:ascii="Times New Roman" w:hAnsi="Times New Roman"/>
                              </w:rPr>
                              <w:t xml:space="preserve">Table 1 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Comparison table for the measurement of A and B</w:t>
                            </w:r>
                            <w:r w:rsidR="00751A81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751A81" w:rsidRPr="00751A81">
                              <w:rPr>
                                <w:rFonts w:ascii="Times New Roman" w:hAnsi="Times New Roman"/>
                              </w:rPr>
                              <w:t>(10pt Times New Roman)</w:t>
                            </w:r>
                          </w:p>
                          <w:tbl>
                            <w:tblPr>
                              <w:tblW w:w="8545" w:type="dxa"/>
                              <w:tblInd w:w="99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32"/>
                              <w:gridCol w:w="911"/>
                              <w:gridCol w:w="784"/>
                              <w:gridCol w:w="799"/>
                              <w:gridCol w:w="815"/>
                              <w:gridCol w:w="299"/>
                              <w:gridCol w:w="832"/>
                              <w:gridCol w:w="911"/>
                              <w:gridCol w:w="784"/>
                              <w:gridCol w:w="799"/>
                              <w:gridCol w:w="779"/>
                            </w:tblGrid>
                            <w:tr w:rsidR="005F1D3C" w:rsidRPr="00735380" w14:paraId="064D76A7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4141" w:type="dxa"/>
                                  <w:gridSpan w:val="5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</w:tcPr>
                                <w:p w14:paraId="23E22A48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Times New Roman" w:eastAsia="ＭＳ Ｐゴシック" w:hAnsi="Times New Roman" w:hint="eastAsia"/>
                                      <w:kern w:val="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</w:tcPr>
                                <w:p w14:paraId="367CC567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5" w:type="dxa"/>
                                  <w:gridSpan w:val="5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</w:tcPr>
                                <w:p w14:paraId="6BADD190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Times New Roman" w:eastAsia="ＭＳ Ｐゴシック" w:hAnsi="Times New Roman" w:hint="eastAsia"/>
                                      <w:kern w:val="0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5F1D3C" w:rsidRPr="00735380" w14:paraId="2A7FF14E" w14:textId="77777777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83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</w:tcPr>
                                <w:p w14:paraId="64CDA986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</w:tcPr>
                                <w:p w14:paraId="40ED771C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</w:tcPr>
                                <w:p w14:paraId="70FF498E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</w:tcPr>
                                <w:p w14:paraId="0CB5CB5E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</w:tcPr>
                                <w:p w14:paraId="35479583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</w:tcPr>
                                <w:p w14:paraId="163F9D8E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</w:tcPr>
                                <w:p w14:paraId="218C17B2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</w:tcPr>
                                <w:p w14:paraId="1675C99B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</w:tcPr>
                                <w:p w14:paraId="3FC3ECCA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5A5FE509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2BE27A70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  <w:tr w:rsidR="005F1D3C" w:rsidRPr="00735380" w14:paraId="265469DD" w14:textId="77777777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8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09591648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39B86C92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732A0184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2D89150C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7EF93D01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3AA652CA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19C2D9F0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632F9BC2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34775DEF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625B6859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67BF05F5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  <w:tr w:rsidR="005F1D3C" w:rsidRPr="00735380" w14:paraId="2B1D1D1C" w14:textId="77777777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8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0F6DFF4E" w14:textId="057413B0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09E819C6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28316A84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0AD01C87" w14:textId="5123EBBA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6CE320F6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607466DD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6C9B22E5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169699A3" w14:textId="1751677A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2A90D22A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10DB67D5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4C2B104C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  <w:tr w:rsidR="00DD4A25" w:rsidRPr="00735380" w14:paraId="1FF3A2F9" w14:textId="77777777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8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16F28B6C" w14:textId="77777777" w:rsidR="00DD4A25" w:rsidRPr="00735380" w:rsidRDefault="00DD4A25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71DB7650" w14:textId="77777777" w:rsidR="00DD4A25" w:rsidRPr="00735380" w:rsidRDefault="00DD4A25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0B56D13A" w14:textId="77777777" w:rsidR="00DD4A25" w:rsidRPr="00735380" w:rsidRDefault="00DD4A25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1CA562C8" w14:textId="77777777" w:rsidR="00DD4A25" w:rsidRPr="00735380" w:rsidRDefault="00DD4A25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0FCB5BCA" w14:textId="77777777" w:rsidR="00DD4A25" w:rsidRPr="00735380" w:rsidRDefault="00DD4A25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078D12A7" w14:textId="77777777" w:rsidR="00DD4A25" w:rsidRPr="00735380" w:rsidRDefault="00DD4A25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4A1141F8" w14:textId="77777777" w:rsidR="00DD4A25" w:rsidRPr="00735380" w:rsidRDefault="00DD4A25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131CB4DE" w14:textId="77777777" w:rsidR="00DD4A25" w:rsidRPr="00735380" w:rsidRDefault="00DD4A25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4F536018" w14:textId="77777777" w:rsidR="00DD4A25" w:rsidRPr="00735380" w:rsidRDefault="00DD4A25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4C9A6271" w14:textId="77777777" w:rsidR="00DD4A25" w:rsidRPr="00735380" w:rsidRDefault="00DD4A25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59BF6E34" w14:textId="77777777" w:rsidR="00DD4A25" w:rsidRPr="00735380" w:rsidRDefault="00DD4A25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  <w:tr w:rsidR="00DD4A25" w:rsidRPr="00735380" w14:paraId="14B5A4C1" w14:textId="77777777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8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60BFFB61" w14:textId="77777777" w:rsidR="00DD4A25" w:rsidRPr="00735380" w:rsidRDefault="00DD4A25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401B98AC" w14:textId="77777777" w:rsidR="00DD4A25" w:rsidRPr="00735380" w:rsidRDefault="00DD4A25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7DBCCF8E" w14:textId="77777777" w:rsidR="00DD4A25" w:rsidRPr="00735380" w:rsidRDefault="00DD4A25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4F7368F4" w14:textId="77777777" w:rsidR="00DD4A25" w:rsidRPr="00735380" w:rsidRDefault="00DD4A25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198E47E9" w14:textId="77777777" w:rsidR="00DD4A25" w:rsidRPr="00735380" w:rsidRDefault="00DD4A25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0269855F" w14:textId="77777777" w:rsidR="00DD4A25" w:rsidRPr="00735380" w:rsidRDefault="00DD4A25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252E4B2E" w14:textId="77777777" w:rsidR="00DD4A25" w:rsidRPr="00735380" w:rsidRDefault="00DD4A25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7C06E9FE" w14:textId="77777777" w:rsidR="00DD4A25" w:rsidRPr="00735380" w:rsidRDefault="00DD4A25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304BB4A7" w14:textId="77777777" w:rsidR="00DD4A25" w:rsidRPr="00735380" w:rsidRDefault="00DD4A25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635E3C6A" w14:textId="77777777" w:rsidR="00DD4A25" w:rsidRPr="00735380" w:rsidRDefault="00DD4A25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31408EDE" w14:textId="77777777" w:rsidR="00DD4A25" w:rsidRPr="00735380" w:rsidRDefault="00DD4A25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  <w:tr w:rsidR="005F1D3C" w:rsidRPr="00735380" w14:paraId="39B25567" w14:textId="77777777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8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177E4C3E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633FAEFA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1D289F77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3A7A4843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0032F661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3E229804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502EB4CF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2ADB4BE2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39FAD90B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676560D2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374052B9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  <w:tr w:rsidR="005F1D3C" w:rsidRPr="00735380" w14:paraId="55F213F5" w14:textId="77777777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8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0983343A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09774674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3FD67827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21CC49DC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353A40A8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16CF4EAA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2A099D3C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4DE1D998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6C656B0A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09C86223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676983CC" w14:textId="77777777" w:rsidR="005F1D3C" w:rsidRPr="00735380" w:rsidRDefault="005F1D3C" w:rsidP="00347238"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Ｐゴシック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F47898" w14:textId="77777777" w:rsidR="005F1D3C" w:rsidRDefault="005F1D3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40C56" id="Text Box 29" o:spid="_x0000_s1027" type="#_x0000_t202" style="position:absolute;left:0;text-align:left;margin-left:-5.85pt;margin-top:7.95pt;width:443.45pt;height:123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" filled="f" stroked="f">
                <v:path arrowok="t"/>
                <v:textbox inset="5.85pt,.7pt,5.85pt,.7pt">
                  <w:txbxContent>
                    <w:p w14:paraId="297FB8D2" w14:textId="41699003" w:rsidR="005F1D3C" w:rsidRPr="00735380" w:rsidRDefault="005F1D3C" w:rsidP="00D321D3">
                      <w:pPr>
                        <w:spacing w:afterLines="50" w:after="120"/>
                        <w:jc w:val="center"/>
                        <w:rPr>
                          <w:rFonts w:ascii="Times New Roman" w:hAnsi="Times New Roman"/>
                        </w:rPr>
                      </w:pPr>
                      <w:r w:rsidRPr="00735380">
                        <w:rPr>
                          <w:rFonts w:ascii="Times New Roman" w:hAnsi="Times New Roman"/>
                        </w:rPr>
                        <w:t xml:space="preserve">Table 1 </w:t>
                      </w:r>
                      <w:r>
                        <w:rPr>
                          <w:rFonts w:ascii="Times New Roman" w:hAnsi="Times New Roman" w:hint="eastAsia"/>
                        </w:rPr>
                        <w:t>Comparison table for the measurement of A and B</w:t>
                      </w:r>
                      <w:r w:rsidR="00751A81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751A81" w:rsidRPr="00751A81">
                        <w:rPr>
                          <w:rFonts w:ascii="Times New Roman" w:hAnsi="Times New Roman"/>
                        </w:rPr>
                        <w:t>(10pt Times New Roman)</w:t>
                      </w:r>
                    </w:p>
                    <w:tbl>
                      <w:tblPr>
                        <w:tblW w:w="8545" w:type="dxa"/>
                        <w:tblInd w:w="99" w:type="dxa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32"/>
                        <w:gridCol w:w="911"/>
                        <w:gridCol w:w="784"/>
                        <w:gridCol w:w="799"/>
                        <w:gridCol w:w="815"/>
                        <w:gridCol w:w="299"/>
                        <w:gridCol w:w="832"/>
                        <w:gridCol w:w="911"/>
                        <w:gridCol w:w="784"/>
                        <w:gridCol w:w="799"/>
                        <w:gridCol w:w="779"/>
                      </w:tblGrid>
                      <w:tr w:rsidR="005F1D3C" w:rsidRPr="00735380" w14:paraId="064D76A7" w14:textId="77777777">
                        <w:trPr>
                          <w:trHeight w:hRule="exact" w:val="283"/>
                        </w:trPr>
                        <w:tc>
                          <w:tcPr>
                            <w:tcW w:w="4141" w:type="dxa"/>
                            <w:gridSpan w:val="5"/>
                            <w:tcBorders>
                              <w:top w:val="single" w:sz="8" w:space="0" w:color="auto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</w:tcPr>
                          <w:p w14:paraId="23E22A48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eastAsia="ＭＳ Ｐゴシック" w:hAnsi="Times New Roman" w:hint="eastAsia"/>
                                <w:kern w:val="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8" w:space="0" w:color="auto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</w:tcPr>
                          <w:p w14:paraId="367CC567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4105" w:type="dxa"/>
                            <w:gridSpan w:val="5"/>
                            <w:tcBorders>
                              <w:top w:val="single" w:sz="8" w:space="0" w:color="auto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</w:tcPr>
                          <w:p w14:paraId="6BADD190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eastAsia="ＭＳ Ｐゴシック" w:hAnsi="Times New Roman" w:hint="eastAsia"/>
                                <w:kern w:val="0"/>
                              </w:rPr>
                              <w:t>B</w:t>
                            </w:r>
                          </w:p>
                        </w:tc>
                      </w:tr>
                      <w:tr w:rsidR="005F1D3C" w:rsidRPr="00735380" w14:paraId="2A7FF14E" w14:textId="77777777">
                        <w:trPr>
                          <w:trHeight w:hRule="exact" w:val="227"/>
                        </w:trPr>
                        <w:tc>
                          <w:tcPr>
                            <w:tcW w:w="83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</w:tcPr>
                          <w:p w14:paraId="64CDA986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</w:tcPr>
                          <w:p w14:paraId="40ED771C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</w:tcPr>
                          <w:p w14:paraId="70FF498E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</w:tcPr>
                          <w:p w14:paraId="0CB5CB5E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</w:tcPr>
                          <w:p w14:paraId="35479583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</w:tcPr>
                          <w:p w14:paraId="163F9D8E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83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</w:tcPr>
                          <w:p w14:paraId="218C17B2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</w:tcPr>
                          <w:p w14:paraId="1675C99B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</w:tcPr>
                          <w:p w14:paraId="3FC3ECCA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</w:tcPr>
                          <w:p w14:paraId="5A5FE509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</w:tcPr>
                          <w:p w14:paraId="2BE27A70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</w:tr>
                      <w:tr w:rsidR="005F1D3C" w:rsidRPr="00735380" w14:paraId="265469DD" w14:textId="77777777">
                        <w:trPr>
                          <w:trHeight w:hRule="exact" w:val="227"/>
                        </w:trPr>
                        <w:tc>
                          <w:tcPr>
                            <w:tcW w:w="8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09591648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39B86C92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732A0184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2D89150C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7EF93D01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3AA652CA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8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19C2D9F0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632F9BC2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34775DEF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625B6859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67BF05F5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</w:tr>
                      <w:tr w:rsidR="005F1D3C" w:rsidRPr="00735380" w14:paraId="2B1D1D1C" w14:textId="77777777">
                        <w:trPr>
                          <w:trHeight w:hRule="exact" w:val="227"/>
                        </w:trPr>
                        <w:tc>
                          <w:tcPr>
                            <w:tcW w:w="8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0F6DFF4E" w14:textId="057413B0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09E819C6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28316A84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0AD01C87" w14:textId="5123EBBA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6CE320F6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607466DD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8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6C9B22E5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169699A3" w14:textId="1751677A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2A90D22A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10DB67D5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4C2B104C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</w:tr>
                      <w:tr w:rsidR="00DD4A25" w:rsidRPr="00735380" w14:paraId="1FF3A2F9" w14:textId="77777777">
                        <w:trPr>
                          <w:trHeight w:hRule="exact" w:val="227"/>
                        </w:trPr>
                        <w:tc>
                          <w:tcPr>
                            <w:tcW w:w="8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16F28B6C" w14:textId="77777777" w:rsidR="00DD4A25" w:rsidRPr="00735380" w:rsidRDefault="00DD4A25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71DB7650" w14:textId="77777777" w:rsidR="00DD4A25" w:rsidRPr="00735380" w:rsidRDefault="00DD4A25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0B56D13A" w14:textId="77777777" w:rsidR="00DD4A25" w:rsidRPr="00735380" w:rsidRDefault="00DD4A25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1CA562C8" w14:textId="77777777" w:rsidR="00DD4A25" w:rsidRPr="00735380" w:rsidRDefault="00DD4A25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0FCB5BCA" w14:textId="77777777" w:rsidR="00DD4A25" w:rsidRPr="00735380" w:rsidRDefault="00DD4A25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078D12A7" w14:textId="77777777" w:rsidR="00DD4A25" w:rsidRPr="00735380" w:rsidRDefault="00DD4A25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8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4A1141F8" w14:textId="77777777" w:rsidR="00DD4A25" w:rsidRPr="00735380" w:rsidRDefault="00DD4A25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131CB4DE" w14:textId="77777777" w:rsidR="00DD4A25" w:rsidRPr="00735380" w:rsidRDefault="00DD4A25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4F536018" w14:textId="77777777" w:rsidR="00DD4A25" w:rsidRPr="00735380" w:rsidRDefault="00DD4A25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4C9A6271" w14:textId="77777777" w:rsidR="00DD4A25" w:rsidRPr="00735380" w:rsidRDefault="00DD4A25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59BF6E34" w14:textId="77777777" w:rsidR="00DD4A25" w:rsidRPr="00735380" w:rsidRDefault="00DD4A25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</w:tr>
                      <w:tr w:rsidR="00DD4A25" w:rsidRPr="00735380" w14:paraId="14B5A4C1" w14:textId="77777777">
                        <w:trPr>
                          <w:trHeight w:hRule="exact" w:val="227"/>
                        </w:trPr>
                        <w:tc>
                          <w:tcPr>
                            <w:tcW w:w="8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60BFFB61" w14:textId="77777777" w:rsidR="00DD4A25" w:rsidRPr="00735380" w:rsidRDefault="00DD4A25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401B98AC" w14:textId="77777777" w:rsidR="00DD4A25" w:rsidRPr="00735380" w:rsidRDefault="00DD4A25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7DBCCF8E" w14:textId="77777777" w:rsidR="00DD4A25" w:rsidRPr="00735380" w:rsidRDefault="00DD4A25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4F7368F4" w14:textId="77777777" w:rsidR="00DD4A25" w:rsidRPr="00735380" w:rsidRDefault="00DD4A25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198E47E9" w14:textId="77777777" w:rsidR="00DD4A25" w:rsidRPr="00735380" w:rsidRDefault="00DD4A25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0269855F" w14:textId="77777777" w:rsidR="00DD4A25" w:rsidRPr="00735380" w:rsidRDefault="00DD4A25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8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252E4B2E" w14:textId="77777777" w:rsidR="00DD4A25" w:rsidRPr="00735380" w:rsidRDefault="00DD4A25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7C06E9FE" w14:textId="77777777" w:rsidR="00DD4A25" w:rsidRPr="00735380" w:rsidRDefault="00DD4A25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304BB4A7" w14:textId="77777777" w:rsidR="00DD4A25" w:rsidRPr="00735380" w:rsidRDefault="00DD4A25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635E3C6A" w14:textId="77777777" w:rsidR="00DD4A25" w:rsidRPr="00735380" w:rsidRDefault="00DD4A25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31408EDE" w14:textId="77777777" w:rsidR="00DD4A25" w:rsidRPr="00735380" w:rsidRDefault="00DD4A25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</w:tr>
                      <w:tr w:rsidR="005F1D3C" w:rsidRPr="00735380" w14:paraId="39B25567" w14:textId="77777777">
                        <w:trPr>
                          <w:trHeight w:hRule="exact" w:val="227"/>
                        </w:trPr>
                        <w:tc>
                          <w:tcPr>
                            <w:tcW w:w="8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177E4C3E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633FAEFA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1D289F77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3A7A4843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0032F661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3E229804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8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502EB4CF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2ADB4BE2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39FAD90B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676560D2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374052B9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</w:tr>
                      <w:tr w:rsidR="005F1D3C" w:rsidRPr="00735380" w14:paraId="55F213F5" w14:textId="77777777">
                        <w:trPr>
                          <w:trHeight w:hRule="exact" w:val="227"/>
                        </w:trPr>
                        <w:tc>
                          <w:tcPr>
                            <w:tcW w:w="8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</w:tcPr>
                          <w:p w14:paraId="0983343A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</w:tcPr>
                          <w:p w14:paraId="09774674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</w:tcPr>
                          <w:p w14:paraId="3FD67827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</w:tcPr>
                          <w:p w14:paraId="21CC49DC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</w:tcPr>
                          <w:p w14:paraId="353A40A8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16CF4EAA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8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</w:tcPr>
                          <w:p w14:paraId="2A099D3C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</w:tcPr>
                          <w:p w14:paraId="4DE1D998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</w:tcPr>
                          <w:p w14:paraId="6C656B0A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</w:tcPr>
                          <w:p w14:paraId="09C86223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</w:tcPr>
                          <w:p w14:paraId="676983CC" w14:textId="77777777" w:rsidR="005F1D3C" w:rsidRPr="00735380" w:rsidRDefault="005F1D3C" w:rsidP="00347238">
                            <w:pPr>
                              <w:widowControl/>
                              <w:jc w:val="center"/>
                              <w:rPr>
                                <w:rFonts w:ascii="Times New Roman" w:eastAsia="ＭＳ Ｐゴシック" w:hAnsi="Times New Roman"/>
                                <w:kern w:val="0"/>
                              </w:rPr>
                            </w:pPr>
                          </w:p>
                        </w:tc>
                      </w:tr>
                    </w:tbl>
                    <w:p w14:paraId="42F47898" w14:textId="77777777" w:rsidR="005F1D3C" w:rsidRDefault="005F1D3C"/>
                  </w:txbxContent>
                </v:textbox>
                <w10:wrap type="square"/>
              </v:shape>
            </w:pict>
          </mc:Fallback>
        </mc:AlternateContent>
      </w:r>
      <w:r w:rsidR="00AB3499" w:rsidRPr="007F763A">
        <w:rPr>
          <w:rFonts w:ascii="Times New Roman" w:hAnsi="Times New Roman"/>
          <w:b/>
          <w:bCs/>
          <w:sz w:val="21"/>
          <w:szCs w:val="21"/>
        </w:rPr>
        <w:t>3. Results</w:t>
      </w:r>
      <w:r w:rsidR="00236F19" w:rsidRPr="00B73496">
        <w:rPr>
          <w:rFonts w:ascii="Times New Roman" w:hAnsi="Times New Roman"/>
          <w:b/>
          <w:bCs/>
          <w:sz w:val="21"/>
          <w:szCs w:val="21"/>
        </w:rPr>
        <w:t xml:space="preserve"> (10</w:t>
      </w:r>
      <w:r w:rsidR="00236F19">
        <w:rPr>
          <w:rFonts w:ascii="Times New Roman" w:hAnsi="Times New Roman" w:hint="eastAsia"/>
          <w:b/>
          <w:bCs/>
          <w:sz w:val="21"/>
          <w:szCs w:val="21"/>
        </w:rPr>
        <w:t>.5</w:t>
      </w:r>
      <w:r w:rsidR="00236F19" w:rsidRPr="00B73496">
        <w:rPr>
          <w:rFonts w:ascii="Times New Roman" w:hAnsi="Times New Roman"/>
          <w:b/>
          <w:bCs/>
          <w:sz w:val="21"/>
          <w:szCs w:val="21"/>
        </w:rPr>
        <w:t>pt bold Times New Roman)</w:t>
      </w:r>
    </w:p>
    <w:p w14:paraId="4F36B43B" w14:textId="15A3D3C5" w:rsidR="00236F19" w:rsidRPr="00FF786C" w:rsidRDefault="00D32A9D" w:rsidP="00236F19">
      <w:pPr>
        <w:rPr>
          <w:rFonts w:ascii="Times New Roman" w:hAnsi="Times New Roman"/>
          <w:sz w:val="21"/>
          <w:szCs w:val="21"/>
        </w:rPr>
      </w:pPr>
      <w:r w:rsidRPr="00FF786C">
        <w:rPr>
          <w:rFonts w:ascii="Times New Roman" w:eastAsia="ＭＳ Ｐゴシック" w:hAnsi="Times New Roman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866AA7" wp14:editId="3D193DAE">
                <wp:simplePos x="0" y="0"/>
                <wp:positionH relativeFrom="column">
                  <wp:posOffset>3290570</wp:posOffset>
                </wp:positionH>
                <wp:positionV relativeFrom="paragraph">
                  <wp:posOffset>5080</wp:posOffset>
                </wp:positionV>
                <wp:extent cx="2291715" cy="1095375"/>
                <wp:effectExtent l="0" t="0" r="13335" b="28575"/>
                <wp:wrapSquare wrapText="bothSides"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9171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A9165" w14:textId="77777777" w:rsidR="005F1D3C" w:rsidRPr="00EA5157" w:rsidRDefault="005F1D3C" w:rsidP="005F1D3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0D8C866" w14:textId="77777777" w:rsidR="005F1D3C" w:rsidRPr="00EA5157" w:rsidRDefault="005F1D3C" w:rsidP="005F1D3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A5157">
                              <w:rPr>
                                <w:rFonts w:ascii="Times New Roman" w:hAnsi="Times New Roman"/>
                              </w:rPr>
                              <w:t>FIGURE</w:t>
                            </w:r>
                          </w:p>
                          <w:p w14:paraId="478CE2DF" w14:textId="0BFED56B" w:rsidR="001050DF" w:rsidRPr="00EA5157" w:rsidRDefault="001050DF" w:rsidP="001050D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66AA7" id="Text Box 25" o:spid="_x0000_s1028" type="#_x0000_t202" style="position:absolute;left:0;text-align:left;margin-left:259.1pt;margin-top:.4pt;width:180.45pt;height:8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">
                <v:path arrowok="t"/>
                <v:textbox inset="5.85pt,.7pt,5.85pt,.7pt">
                  <w:txbxContent>
                    <w:p w14:paraId="7BEA9165" w14:textId="77777777" w:rsidR="005F1D3C" w:rsidRPr="00EA5157" w:rsidRDefault="005F1D3C" w:rsidP="005F1D3C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70D8C866" w14:textId="77777777" w:rsidR="005F1D3C" w:rsidRPr="00EA5157" w:rsidRDefault="005F1D3C" w:rsidP="005F1D3C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EA5157">
                        <w:rPr>
                          <w:rFonts w:ascii="Times New Roman" w:hAnsi="Times New Roman"/>
                        </w:rPr>
                        <w:t>FIGURE</w:t>
                      </w:r>
                    </w:p>
                    <w:p w14:paraId="478CE2DF" w14:textId="0BFED56B" w:rsidR="001050DF" w:rsidRPr="00EA5157" w:rsidRDefault="001050DF" w:rsidP="001050D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F763A" w:rsidRPr="00FF786C">
        <w:rPr>
          <w:rFonts w:ascii="Times New Roman" w:hAnsi="Times New Roman" w:hint="eastAsia"/>
          <w:sz w:val="21"/>
          <w:szCs w:val="21"/>
        </w:rPr>
        <w:t>The t</w:t>
      </w:r>
      <w:r w:rsidR="007F763A" w:rsidRPr="00FF786C">
        <w:rPr>
          <w:rFonts w:ascii="Times New Roman" w:hAnsi="Times New Roman"/>
          <w:sz w:val="21"/>
          <w:szCs w:val="21"/>
        </w:rPr>
        <w:t>ext should be left and right justified in 10</w:t>
      </w:r>
      <w:r w:rsidR="007F763A" w:rsidRPr="00FF786C">
        <w:rPr>
          <w:rFonts w:ascii="Times New Roman" w:hAnsi="Times New Roman" w:hint="eastAsia"/>
          <w:sz w:val="21"/>
          <w:szCs w:val="21"/>
        </w:rPr>
        <w:t>.5</w:t>
      </w:r>
      <w:r w:rsidR="007F763A" w:rsidRPr="00FF786C">
        <w:rPr>
          <w:rFonts w:ascii="Times New Roman" w:hAnsi="Times New Roman"/>
          <w:sz w:val="21"/>
          <w:szCs w:val="21"/>
        </w:rPr>
        <w:t>pt</w:t>
      </w:r>
      <w:r w:rsidR="00236F19" w:rsidRPr="00FF786C">
        <w:rPr>
          <w:rFonts w:ascii="Times New Roman" w:hAnsi="Times New Roman" w:hint="eastAsia"/>
          <w:sz w:val="21"/>
          <w:szCs w:val="21"/>
        </w:rPr>
        <w:t>.</w:t>
      </w:r>
    </w:p>
    <w:p w14:paraId="00AD265C" w14:textId="18039EF1" w:rsidR="00236F19" w:rsidRPr="00FF786C" w:rsidRDefault="007F763A" w:rsidP="00236F19">
      <w:pPr>
        <w:rPr>
          <w:rFonts w:ascii="Times New Roman" w:hAnsi="Times New Roman"/>
          <w:sz w:val="21"/>
          <w:szCs w:val="21"/>
        </w:rPr>
      </w:pPr>
      <w:r w:rsidRPr="00FF786C">
        <w:rPr>
          <w:rFonts w:ascii="Times New Roman" w:hAnsi="Times New Roman" w:hint="eastAsia"/>
          <w:sz w:val="21"/>
          <w:szCs w:val="21"/>
        </w:rPr>
        <w:t>H</w:t>
      </w:r>
      <w:r w:rsidRPr="00FF786C">
        <w:rPr>
          <w:rFonts w:ascii="Times New Roman" w:hAnsi="Times New Roman"/>
          <w:sz w:val="21"/>
          <w:szCs w:val="21"/>
        </w:rPr>
        <w:t>eading</w:t>
      </w:r>
      <w:r w:rsidRPr="00FF786C">
        <w:rPr>
          <w:rFonts w:ascii="Times New Roman" w:hAnsi="Times New Roman" w:hint="eastAsia"/>
          <w:sz w:val="21"/>
          <w:szCs w:val="21"/>
        </w:rPr>
        <w:t>s</w:t>
      </w:r>
      <w:r w:rsidRPr="00FF786C">
        <w:rPr>
          <w:rFonts w:ascii="Times New Roman" w:hAnsi="Times New Roman"/>
          <w:sz w:val="21"/>
          <w:szCs w:val="21"/>
        </w:rPr>
        <w:t xml:space="preserve"> and sub-heading</w:t>
      </w:r>
      <w:r w:rsidRPr="00FF786C">
        <w:rPr>
          <w:rFonts w:ascii="Times New Roman" w:hAnsi="Times New Roman" w:hint="eastAsia"/>
          <w:sz w:val="21"/>
          <w:szCs w:val="21"/>
        </w:rPr>
        <w:t>s</w:t>
      </w:r>
      <w:r w:rsidRPr="00FF786C">
        <w:rPr>
          <w:rFonts w:ascii="Times New Roman" w:hAnsi="Times New Roman"/>
          <w:sz w:val="21"/>
          <w:szCs w:val="21"/>
        </w:rPr>
        <w:t xml:space="preserve"> </w:t>
      </w:r>
      <w:r w:rsidRPr="00FF786C">
        <w:rPr>
          <w:rFonts w:ascii="Times New Roman" w:hAnsi="Times New Roman" w:hint="eastAsia"/>
          <w:sz w:val="21"/>
          <w:szCs w:val="21"/>
        </w:rPr>
        <w:t>(e.g.</w:t>
      </w:r>
      <w:r w:rsidRPr="00FF786C">
        <w:rPr>
          <w:rFonts w:ascii="Times New Roman" w:hAnsi="Times New Roman"/>
          <w:sz w:val="21"/>
          <w:szCs w:val="21"/>
        </w:rPr>
        <w:t xml:space="preserve"> Introduction, Results, Discussions, Conclusions, etc</w:t>
      </w:r>
      <w:r w:rsidRPr="00FF786C">
        <w:rPr>
          <w:rFonts w:ascii="Times New Roman" w:hAnsi="Times New Roman" w:hint="eastAsia"/>
          <w:sz w:val="21"/>
          <w:szCs w:val="21"/>
        </w:rPr>
        <w:t>.) should be in bold.</w:t>
      </w:r>
    </w:p>
    <w:p w14:paraId="0DA5529E" w14:textId="2D55CEA0" w:rsidR="00236F19" w:rsidRPr="00FF786C" w:rsidRDefault="00D32A9D" w:rsidP="00236F19">
      <w:pPr>
        <w:rPr>
          <w:rFonts w:ascii="Times New Roman" w:hAnsi="Times New Roman"/>
          <w:sz w:val="21"/>
          <w:szCs w:val="21"/>
        </w:rPr>
      </w:pPr>
      <w:r w:rsidRPr="00FF786C">
        <w:rPr>
          <w:rFonts w:ascii="Times New Roman" w:hAnsi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0" wp14:anchorId="0BBB992E" wp14:editId="033BA2D4">
                <wp:simplePos x="0" y="0"/>
                <wp:positionH relativeFrom="column">
                  <wp:posOffset>3136900</wp:posOffset>
                </wp:positionH>
                <wp:positionV relativeFrom="paragraph">
                  <wp:posOffset>707390</wp:posOffset>
                </wp:positionV>
                <wp:extent cx="2961005" cy="209550"/>
                <wp:effectExtent l="0" t="0" r="0" b="6350"/>
                <wp:wrapSquare wrapText="bothSides"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6100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930FBD" w14:textId="63C307A7" w:rsidR="00735380" w:rsidRPr="00C43B74" w:rsidRDefault="00735380" w:rsidP="00D321D3">
                            <w:pPr>
                              <w:jc w:val="center"/>
                            </w:pPr>
                            <w:r w:rsidRPr="00735380">
                              <w:rPr>
                                <w:rFonts w:ascii="Times New Roman" w:hAnsi="Times New Roman"/>
                              </w:rPr>
                              <w:t xml:space="preserve">Figure 1 </w:t>
                            </w:r>
                            <w:r w:rsidR="005F1D3C">
                              <w:rPr>
                                <w:rFonts w:ascii="Times New Roman" w:hAnsi="Times New Roman" w:hint="eastAsia"/>
                              </w:rPr>
                              <w:t>Diagram of ABC</w:t>
                            </w:r>
                            <w:r w:rsidR="00751A81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751A81" w:rsidRPr="00751A81">
                              <w:rPr>
                                <w:rFonts w:ascii="Times New Roman" w:hAnsi="Times New Roman"/>
                              </w:rPr>
                              <w:t>(10pt Times New Roman)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B992E" id="Text Box 12" o:spid="_x0000_s1029" type="#_x0000_t202" style="position:absolute;left:0;text-align:left;margin-left:247pt;margin-top:55.7pt;width:233.15pt;height:1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" o:allowoverlap="f" stroked="f">
                <v:path arrowok="t"/>
                <v:textbox inset="5.85pt,.7pt,5.85pt,.7pt">
                  <w:txbxContent>
                    <w:p w14:paraId="29930FBD" w14:textId="63C307A7" w:rsidR="00735380" w:rsidRPr="00C43B74" w:rsidRDefault="00735380" w:rsidP="00D321D3">
                      <w:pPr>
                        <w:jc w:val="center"/>
                      </w:pPr>
                      <w:r w:rsidRPr="00735380">
                        <w:rPr>
                          <w:rFonts w:ascii="Times New Roman" w:hAnsi="Times New Roman"/>
                        </w:rPr>
                        <w:t xml:space="preserve">Figure 1 </w:t>
                      </w:r>
                      <w:r w:rsidR="005F1D3C">
                        <w:rPr>
                          <w:rFonts w:ascii="Times New Roman" w:hAnsi="Times New Roman" w:hint="eastAsia"/>
                        </w:rPr>
                        <w:t>Diagram of ABC</w:t>
                      </w:r>
                      <w:r w:rsidR="00751A81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751A81" w:rsidRPr="00751A81">
                        <w:rPr>
                          <w:rFonts w:ascii="Times New Roman" w:hAnsi="Times New Roman"/>
                        </w:rPr>
                        <w:t>(10pt Times New Roman)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13DB" w:rsidRPr="00FF786C">
        <w:rPr>
          <w:rFonts w:ascii="Times New Roman" w:hAnsi="Times New Roman"/>
          <w:sz w:val="21"/>
          <w:szCs w:val="21"/>
        </w:rPr>
        <w:t>The inclusion</w:t>
      </w:r>
      <w:r w:rsidR="00236F19" w:rsidRPr="00FF786C">
        <w:rPr>
          <w:rFonts w:ascii="Times New Roman" w:hAnsi="Times New Roman" w:hint="eastAsia"/>
          <w:sz w:val="21"/>
          <w:szCs w:val="21"/>
        </w:rPr>
        <w:t xml:space="preserve"> of tables and figures such as c</w:t>
      </w:r>
      <w:r w:rsidR="00236F19" w:rsidRPr="00FF786C">
        <w:rPr>
          <w:rFonts w:ascii="Times New Roman" w:hAnsi="Times New Roman"/>
          <w:sz w:val="21"/>
          <w:szCs w:val="21"/>
        </w:rPr>
        <w:t>harts, diagrams</w:t>
      </w:r>
      <w:r w:rsidR="006813DB" w:rsidRPr="00FF786C">
        <w:rPr>
          <w:rFonts w:ascii="Times New Roman" w:hAnsi="Times New Roman"/>
          <w:sz w:val="21"/>
          <w:szCs w:val="21"/>
        </w:rPr>
        <w:t>,</w:t>
      </w:r>
      <w:r w:rsidR="00236F19" w:rsidRPr="00FF786C">
        <w:rPr>
          <w:rFonts w:ascii="Times New Roman" w:hAnsi="Times New Roman"/>
          <w:sz w:val="21"/>
          <w:szCs w:val="21"/>
        </w:rPr>
        <w:t xml:space="preserve"> and photographs are to be </w:t>
      </w:r>
      <w:r w:rsidR="00236F19" w:rsidRPr="00FF786C">
        <w:rPr>
          <w:rFonts w:ascii="Times New Roman" w:hAnsi="Times New Roman" w:hint="eastAsia"/>
          <w:sz w:val="21"/>
          <w:szCs w:val="21"/>
        </w:rPr>
        <w:t xml:space="preserve">placed </w:t>
      </w:r>
      <w:r w:rsidR="00236F19" w:rsidRPr="00FF786C">
        <w:rPr>
          <w:rFonts w:ascii="Times New Roman" w:hAnsi="Times New Roman"/>
          <w:sz w:val="21"/>
          <w:szCs w:val="21"/>
        </w:rPr>
        <w:t>in the text</w:t>
      </w:r>
      <w:r w:rsidR="00236F19" w:rsidRPr="00FF786C">
        <w:rPr>
          <w:rFonts w:ascii="Times New Roman" w:hAnsi="Times New Roman" w:hint="eastAsia"/>
          <w:sz w:val="21"/>
          <w:szCs w:val="21"/>
        </w:rPr>
        <w:t>,</w:t>
      </w:r>
      <w:r w:rsidR="00236F19" w:rsidRPr="00FF786C">
        <w:rPr>
          <w:rFonts w:ascii="Times New Roman" w:hAnsi="Times New Roman"/>
          <w:sz w:val="21"/>
          <w:szCs w:val="21"/>
        </w:rPr>
        <w:t xml:space="preserve"> </w:t>
      </w:r>
      <w:r w:rsidR="00236F19" w:rsidRPr="00FF786C">
        <w:rPr>
          <w:rFonts w:ascii="Times New Roman" w:hAnsi="Times New Roman" w:hint="eastAsia"/>
          <w:sz w:val="21"/>
          <w:szCs w:val="21"/>
        </w:rPr>
        <w:t xml:space="preserve">and </w:t>
      </w:r>
      <w:r w:rsidR="00236F19" w:rsidRPr="00FF786C">
        <w:rPr>
          <w:rFonts w:ascii="Times New Roman" w:hAnsi="Times New Roman"/>
          <w:sz w:val="21"/>
          <w:szCs w:val="21"/>
        </w:rPr>
        <w:t>numbered consecutively in the order that they are cited in the text</w:t>
      </w:r>
      <w:r w:rsidR="00236F19" w:rsidRPr="00FF786C">
        <w:rPr>
          <w:rFonts w:ascii="Times New Roman" w:hAnsi="Times New Roman" w:hint="eastAsia"/>
          <w:sz w:val="21"/>
          <w:szCs w:val="21"/>
        </w:rPr>
        <w:t>. They</w:t>
      </w:r>
      <w:r w:rsidR="00236F19" w:rsidRPr="00FF786C">
        <w:rPr>
          <w:rFonts w:ascii="Times New Roman" w:hAnsi="Times New Roman"/>
          <w:sz w:val="21"/>
          <w:szCs w:val="21"/>
        </w:rPr>
        <w:t xml:space="preserve"> must be individually captioned. Use only </w:t>
      </w:r>
      <w:r w:rsidR="00236F19" w:rsidRPr="00FF786C">
        <w:rPr>
          <w:rFonts w:ascii="Times New Roman" w:hAnsi="Times New Roman" w:hint="eastAsia"/>
          <w:sz w:val="21"/>
          <w:szCs w:val="21"/>
        </w:rPr>
        <w:t>tables and figures that are</w:t>
      </w:r>
      <w:r w:rsidR="00236F19" w:rsidRPr="00FF786C">
        <w:rPr>
          <w:rFonts w:ascii="Times New Roman" w:hAnsi="Times New Roman"/>
          <w:sz w:val="21"/>
          <w:szCs w:val="21"/>
        </w:rPr>
        <w:t xml:space="preserve"> pertinent to the text. </w:t>
      </w:r>
      <w:r w:rsidR="00236F19" w:rsidRPr="00FF786C">
        <w:rPr>
          <w:rFonts w:ascii="Times New Roman" w:hAnsi="Times New Roman" w:hint="eastAsia"/>
          <w:sz w:val="21"/>
          <w:szCs w:val="21"/>
        </w:rPr>
        <w:t xml:space="preserve">They </w:t>
      </w:r>
      <w:r w:rsidR="00236F19" w:rsidRPr="00FF786C">
        <w:rPr>
          <w:rFonts w:ascii="Times New Roman" w:hAnsi="Times New Roman"/>
          <w:sz w:val="21"/>
          <w:szCs w:val="21"/>
        </w:rPr>
        <w:t>must be sharp</w:t>
      </w:r>
      <w:r w:rsidR="00825D52" w:rsidRPr="00FF786C">
        <w:rPr>
          <w:rFonts w:ascii="Times New Roman" w:hAnsi="Times New Roman"/>
          <w:sz w:val="21"/>
          <w:szCs w:val="21"/>
        </w:rPr>
        <w:t xml:space="preserve"> and </w:t>
      </w:r>
      <w:r w:rsidR="00236F19" w:rsidRPr="00FF786C">
        <w:rPr>
          <w:rFonts w:ascii="Times New Roman" w:hAnsi="Times New Roman"/>
          <w:sz w:val="21"/>
          <w:szCs w:val="21"/>
        </w:rPr>
        <w:t>clear</w:t>
      </w:r>
      <w:r w:rsidR="00825D52" w:rsidRPr="00FF786C">
        <w:rPr>
          <w:rFonts w:ascii="Times New Roman" w:hAnsi="Times New Roman"/>
          <w:sz w:val="21"/>
          <w:szCs w:val="21"/>
        </w:rPr>
        <w:t xml:space="preserve">. </w:t>
      </w:r>
      <w:r w:rsidR="00DD4A25" w:rsidRPr="00FF786C">
        <w:rPr>
          <w:rFonts w:ascii="Times New Roman" w:hAnsi="Times New Roman"/>
          <w:sz w:val="21"/>
          <w:szCs w:val="21"/>
        </w:rPr>
        <w:t>(</w:t>
      </w:r>
      <w:r w:rsidR="00751A81" w:rsidRPr="00FF786C">
        <w:rPr>
          <w:rFonts w:ascii="Times New Roman" w:hAnsi="Times New Roman"/>
          <w:sz w:val="21"/>
          <w:szCs w:val="21"/>
        </w:rPr>
        <w:t xml:space="preserve">The title of tables and figures should be </w:t>
      </w:r>
      <w:r w:rsidR="00DD4A25" w:rsidRPr="00FF786C">
        <w:rPr>
          <w:rFonts w:ascii="Times New Roman" w:hAnsi="Times New Roman"/>
          <w:sz w:val="21"/>
          <w:szCs w:val="21"/>
        </w:rPr>
        <w:t xml:space="preserve">10pt </w:t>
      </w:r>
      <w:r w:rsidR="00DD4A25" w:rsidRPr="00FF786C">
        <w:rPr>
          <w:rFonts w:ascii="Times New Roman" w:hAnsi="Times New Roman"/>
          <w:sz w:val="21"/>
          <w:szCs w:val="21"/>
        </w:rPr>
        <w:lastRenderedPageBreak/>
        <w:t>Times New Roman)</w:t>
      </w:r>
    </w:p>
    <w:p w14:paraId="1A5F3DE9" w14:textId="143698BB" w:rsidR="007F763A" w:rsidRPr="00236F19" w:rsidRDefault="007F763A" w:rsidP="00236F19">
      <w:pPr>
        <w:rPr>
          <w:rFonts w:ascii="Times New Roman" w:hAnsi="Times New Roman"/>
          <w:sz w:val="21"/>
          <w:szCs w:val="21"/>
        </w:rPr>
      </w:pPr>
    </w:p>
    <w:p w14:paraId="52D6CFB3" w14:textId="7598CE14" w:rsidR="00AB3499" w:rsidRPr="00236F19" w:rsidRDefault="00AB3499" w:rsidP="00236F19">
      <w:pPr>
        <w:rPr>
          <w:rFonts w:ascii="Times New Roman" w:hAnsi="Times New Roman"/>
          <w:b/>
          <w:bCs/>
          <w:sz w:val="21"/>
          <w:szCs w:val="21"/>
        </w:rPr>
      </w:pPr>
      <w:r w:rsidRPr="00236F19">
        <w:rPr>
          <w:rFonts w:ascii="Times New Roman" w:hAnsi="Times New Roman"/>
          <w:b/>
          <w:bCs/>
          <w:sz w:val="21"/>
          <w:szCs w:val="21"/>
        </w:rPr>
        <w:t>4. Discussion</w:t>
      </w:r>
      <w:r w:rsidR="00236F19" w:rsidRPr="00B73496">
        <w:rPr>
          <w:rFonts w:ascii="Times New Roman" w:hAnsi="Times New Roman"/>
          <w:b/>
          <w:bCs/>
          <w:sz w:val="21"/>
          <w:szCs w:val="21"/>
        </w:rPr>
        <w:t xml:space="preserve"> (10</w:t>
      </w:r>
      <w:r w:rsidR="00236F19">
        <w:rPr>
          <w:rFonts w:ascii="Times New Roman" w:hAnsi="Times New Roman" w:hint="eastAsia"/>
          <w:b/>
          <w:bCs/>
          <w:sz w:val="21"/>
          <w:szCs w:val="21"/>
        </w:rPr>
        <w:t>.5</w:t>
      </w:r>
      <w:r w:rsidR="00236F19" w:rsidRPr="00B73496">
        <w:rPr>
          <w:rFonts w:ascii="Times New Roman" w:hAnsi="Times New Roman"/>
          <w:b/>
          <w:bCs/>
          <w:sz w:val="21"/>
          <w:szCs w:val="21"/>
        </w:rPr>
        <w:t>pt bold Times New Roman)</w:t>
      </w:r>
    </w:p>
    <w:p w14:paraId="15EAE321" w14:textId="7156AC73" w:rsidR="00236F19" w:rsidRPr="00236F19" w:rsidRDefault="00850044" w:rsidP="00236F19">
      <w:pPr>
        <w:rPr>
          <w:rFonts w:ascii="Times New Roman" w:hAnsi="Times New Roman"/>
          <w:sz w:val="21"/>
          <w:szCs w:val="21"/>
        </w:rPr>
      </w:pPr>
      <w:bookmarkStart w:id="0" w:name="_Hlk213333425"/>
      <w:r>
        <w:rPr>
          <w:rFonts w:ascii="Times New Roman" w:hAnsi="Times New Roman" w:hint="eastAsia"/>
          <w:sz w:val="21"/>
          <w:szCs w:val="21"/>
        </w:rPr>
        <w:t xml:space="preserve">Extended </w:t>
      </w:r>
      <w:r w:rsidR="00FE278B">
        <w:rPr>
          <w:rFonts w:ascii="Times New Roman" w:hAnsi="Times New Roman" w:hint="eastAsia"/>
          <w:sz w:val="21"/>
          <w:szCs w:val="21"/>
        </w:rPr>
        <w:t>a</w:t>
      </w:r>
      <w:r>
        <w:rPr>
          <w:rFonts w:ascii="Times New Roman" w:hAnsi="Times New Roman" w:hint="eastAsia"/>
          <w:sz w:val="21"/>
          <w:szCs w:val="21"/>
        </w:rPr>
        <w:t>bstract</w:t>
      </w:r>
      <w:bookmarkEnd w:id="0"/>
      <w:r>
        <w:rPr>
          <w:rFonts w:ascii="Times New Roman" w:hAnsi="Times New Roman" w:hint="eastAsia"/>
          <w:sz w:val="21"/>
          <w:szCs w:val="21"/>
        </w:rPr>
        <w:t>s</w:t>
      </w:r>
      <w:r w:rsidR="00236F19" w:rsidRPr="00236F19">
        <w:rPr>
          <w:rFonts w:ascii="Times New Roman" w:hAnsi="Times New Roman"/>
          <w:sz w:val="21"/>
          <w:szCs w:val="21"/>
        </w:rPr>
        <w:t xml:space="preserve"> are to be submitted by e-mail transmission to the </w:t>
      </w:r>
      <w:r>
        <w:rPr>
          <w:rFonts w:ascii="Times New Roman" w:hAnsi="Times New Roman" w:hint="eastAsia"/>
          <w:sz w:val="21"/>
          <w:szCs w:val="21"/>
        </w:rPr>
        <w:t>I</w:t>
      </w:r>
      <w:r w:rsidR="00825D52">
        <w:rPr>
          <w:rFonts w:ascii="Times New Roman" w:hAnsi="Times New Roman"/>
          <w:sz w:val="21"/>
          <w:szCs w:val="21"/>
        </w:rPr>
        <w:t>SCC</w:t>
      </w:r>
      <w:r w:rsidR="00825D52">
        <w:rPr>
          <w:rFonts w:ascii="Times New Roman" w:hAnsi="Times New Roman" w:hint="eastAsia"/>
          <w:sz w:val="21"/>
          <w:szCs w:val="21"/>
        </w:rPr>
        <w:t>2</w:t>
      </w:r>
      <w:r w:rsidR="00825D52">
        <w:rPr>
          <w:rFonts w:ascii="Times New Roman" w:hAnsi="Times New Roman"/>
          <w:sz w:val="21"/>
          <w:szCs w:val="21"/>
        </w:rPr>
        <w:t>02</w:t>
      </w:r>
      <w:r>
        <w:rPr>
          <w:rFonts w:ascii="Times New Roman" w:hAnsi="Times New Roman" w:hint="eastAsia"/>
          <w:sz w:val="21"/>
          <w:szCs w:val="21"/>
        </w:rPr>
        <w:t>6</w:t>
      </w:r>
      <w:r w:rsidR="00236F19" w:rsidRPr="00236F19">
        <w:rPr>
          <w:rFonts w:ascii="Times New Roman" w:hAnsi="Times New Roman"/>
          <w:sz w:val="21"/>
          <w:szCs w:val="21"/>
        </w:rPr>
        <w:t xml:space="preserve"> secretariat (</w:t>
      </w:r>
      <w:r>
        <w:rPr>
          <w:rFonts w:ascii="Times New Roman" w:hAnsi="Times New Roman" w:hint="eastAsia"/>
          <w:sz w:val="21"/>
          <w:szCs w:val="21"/>
        </w:rPr>
        <w:t>i</w:t>
      </w:r>
      <w:r w:rsidR="00825D52" w:rsidRPr="00825D52">
        <w:rPr>
          <w:rFonts w:ascii="Times New Roman" w:hAnsi="Times New Roman"/>
          <w:sz w:val="21"/>
          <w:szCs w:val="21"/>
        </w:rPr>
        <w:t>scc202</w:t>
      </w:r>
      <w:r>
        <w:rPr>
          <w:rFonts w:ascii="Times New Roman" w:hAnsi="Times New Roman" w:hint="eastAsia"/>
          <w:sz w:val="21"/>
          <w:szCs w:val="21"/>
        </w:rPr>
        <w:t>6</w:t>
      </w:r>
      <w:r w:rsidR="00825D52" w:rsidRPr="00825D52">
        <w:rPr>
          <w:rFonts w:ascii="Times New Roman" w:hAnsi="Times New Roman"/>
          <w:sz w:val="21"/>
          <w:szCs w:val="21"/>
        </w:rPr>
        <w:t>@jaca-1963.or.jp</w:t>
      </w:r>
      <w:r w:rsidR="00236F19" w:rsidRPr="00236F19">
        <w:rPr>
          <w:rFonts w:ascii="Times New Roman" w:hAnsi="Times New Roman"/>
          <w:sz w:val="21"/>
          <w:szCs w:val="21"/>
        </w:rPr>
        <w:t>) in PDF format documents, saved to files labeled with the author’s name (e.g., j-f-smith.pdf).</w:t>
      </w:r>
    </w:p>
    <w:p w14:paraId="353DE0C7" w14:textId="14922FD9" w:rsidR="00AB3499" w:rsidRPr="00236F19" w:rsidRDefault="00236F19" w:rsidP="00DD4A25">
      <w:pPr>
        <w:rPr>
          <w:rFonts w:ascii="Times New Roman" w:hAnsi="Times New Roman"/>
          <w:sz w:val="21"/>
          <w:szCs w:val="21"/>
        </w:rPr>
      </w:pPr>
      <w:r w:rsidRPr="00236F19">
        <w:rPr>
          <w:rFonts w:ascii="Times New Roman" w:hAnsi="Times New Roman"/>
          <w:sz w:val="21"/>
          <w:szCs w:val="21"/>
        </w:rPr>
        <w:t>Please note that the</w:t>
      </w:r>
      <w:r w:rsidR="00850044" w:rsidRPr="00850044">
        <w:t xml:space="preserve"> </w:t>
      </w:r>
      <w:r w:rsidR="00FE278B">
        <w:rPr>
          <w:rFonts w:ascii="Times New Roman" w:hAnsi="Times New Roman" w:hint="eastAsia"/>
          <w:sz w:val="21"/>
          <w:szCs w:val="21"/>
        </w:rPr>
        <w:t>e</w:t>
      </w:r>
      <w:r w:rsidR="00850044" w:rsidRPr="00850044">
        <w:rPr>
          <w:rFonts w:ascii="Times New Roman" w:hAnsi="Times New Roman"/>
          <w:sz w:val="21"/>
          <w:szCs w:val="21"/>
        </w:rPr>
        <w:t xml:space="preserve">xtended </w:t>
      </w:r>
      <w:r w:rsidR="00FE278B">
        <w:rPr>
          <w:rFonts w:ascii="Times New Roman" w:hAnsi="Times New Roman" w:hint="eastAsia"/>
          <w:sz w:val="21"/>
          <w:szCs w:val="21"/>
        </w:rPr>
        <w:t>a</w:t>
      </w:r>
      <w:r w:rsidR="00850044" w:rsidRPr="00850044">
        <w:rPr>
          <w:rFonts w:ascii="Times New Roman" w:hAnsi="Times New Roman"/>
          <w:sz w:val="21"/>
          <w:szCs w:val="21"/>
        </w:rPr>
        <w:t>bstract</w:t>
      </w:r>
      <w:r w:rsidR="00850044">
        <w:rPr>
          <w:rFonts w:ascii="Times New Roman" w:hAnsi="Times New Roman" w:hint="eastAsia"/>
          <w:sz w:val="21"/>
          <w:szCs w:val="21"/>
        </w:rPr>
        <w:t>s</w:t>
      </w:r>
      <w:r w:rsidRPr="00236F19">
        <w:rPr>
          <w:rFonts w:ascii="Times New Roman" w:hAnsi="Times New Roman"/>
          <w:sz w:val="21"/>
          <w:szCs w:val="21"/>
        </w:rPr>
        <w:t xml:space="preserve"> will also be targeted to review, and only the accepted </w:t>
      </w:r>
      <w:r w:rsidR="00FE278B">
        <w:rPr>
          <w:rFonts w:ascii="Times New Roman" w:hAnsi="Times New Roman" w:hint="eastAsia"/>
          <w:sz w:val="21"/>
          <w:szCs w:val="21"/>
        </w:rPr>
        <w:t>e</w:t>
      </w:r>
      <w:r w:rsidR="00850044" w:rsidRPr="00850044">
        <w:rPr>
          <w:rFonts w:ascii="Times New Roman" w:hAnsi="Times New Roman"/>
          <w:sz w:val="21"/>
          <w:szCs w:val="21"/>
        </w:rPr>
        <w:t xml:space="preserve">xtended </w:t>
      </w:r>
      <w:r w:rsidR="00FE278B">
        <w:rPr>
          <w:rFonts w:ascii="Times New Roman" w:hAnsi="Times New Roman" w:hint="eastAsia"/>
          <w:sz w:val="21"/>
          <w:szCs w:val="21"/>
        </w:rPr>
        <w:t>a</w:t>
      </w:r>
      <w:r w:rsidR="00850044" w:rsidRPr="00850044">
        <w:rPr>
          <w:rFonts w:ascii="Times New Roman" w:hAnsi="Times New Roman"/>
          <w:sz w:val="21"/>
          <w:szCs w:val="21"/>
        </w:rPr>
        <w:t>bstract</w:t>
      </w:r>
      <w:r w:rsidR="00850044">
        <w:rPr>
          <w:rFonts w:ascii="Times New Roman" w:hAnsi="Times New Roman" w:hint="eastAsia"/>
          <w:sz w:val="21"/>
          <w:szCs w:val="21"/>
        </w:rPr>
        <w:t>s</w:t>
      </w:r>
      <w:r w:rsidR="00850044" w:rsidRPr="00850044">
        <w:rPr>
          <w:rFonts w:ascii="Times New Roman" w:hAnsi="Times New Roman"/>
          <w:sz w:val="21"/>
          <w:szCs w:val="21"/>
        </w:rPr>
        <w:t xml:space="preserve"> </w:t>
      </w:r>
      <w:r w:rsidRPr="00236F19">
        <w:rPr>
          <w:rFonts w:ascii="Times New Roman" w:hAnsi="Times New Roman"/>
          <w:sz w:val="21"/>
          <w:szCs w:val="21"/>
        </w:rPr>
        <w:t xml:space="preserve">will be </w:t>
      </w:r>
      <w:r w:rsidR="00825D52">
        <w:rPr>
          <w:rFonts w:ascii="Times New Roman" w:hAnsi="Times New Roman"/>
          <w:sz w:val="21"/>
          <w:szCs w:val="21"/>
        </w:rPr>
        <w:t xml:space="preserve">published in </w:t>
      </w:r>
      <w:r w:rsidRPr="00236F19">
        <w:rPr>
          <w:rFonts w:ascii="Times New Roman" w:hAnsi="Times New Roman"/>
          <w:sz w:val="21"/>
          <w:szCs w:val="21"/>
        </w:rPr>
        <w:t xml:space="preserve">the </w:t>
      </w:r>
      <w:r w:rsidR="00850044">
        <w:rPr>
          <w:rFonts w:ascii="Times New Roman" w:hAnsi="Times New Roman" w:hint="eastAsia"/>
          <w:sz w:val="21"/>
          <w:szCs w:val="21"/>
        </w:rPr>
        <w:t>I</w:t>
      </w:r>
      <w:r w:rsidR="0098773A">
        <w:rPr>
          <w:rFonts w:ascii="Times New Roman" w:hAnsi="Times New Roman"/>
          <w:sz w:val="21"/>
          <w:szCs w:val="21"/>
        </w:rPr>
        <w:t>SCC202</w:t>
      </w:r>
      <w:r w:rsidR="00850044">
        <w:rPr>
          <w:rFonts w:ascii="Times New Roman" w:hAnsi="Times New Roman" w:hint="eastAsia"/>
          <w:sz w:val="21"/>
          <w:szCs w:val="21"/>
        </w:rPr>
        <w:t>6</w:t>
      </w:r>
      <w:r w:rsidR="0098773A">
        <w:rPr>
          <w:rFonts w:ascii="Times New Roman" w:hAnsi="Times New Roman"/>
          <w:sz w:val="21"/>
          <w:szCs w:val="21"/>
        </w:rPr>
        <w:t xml:space="preserve"> digital Proceedings</w:t>
      </w:r>
      <w:r w:rsidRPr="00236F19">
        <w:rPr>
          <w:rFonts w:ascii="Times New Roman" w:hAnsi="Times New Roman"/>
          <w:sz w:val="21"/>
          <w:szCs w:val="21"/>
        </w:rPr>
        <w:t>.</w:t>
      </w:r>
      <w:r w:rsidR="00DD4A25" w:rsidRPr="00B73496">
        <w:rPr>
          <w:rFonts w:ascii="Times New Roman" w:hAnsi="Times New Roman" w:hint="eastAsia"/>
          <w:sz w:val="21"/>
          <w:szCs w:val="21"/>
        </w:rPr>
        <w:t xml:space="preserve"> </w:t>
      </w:r>
      <w:r w:rsidR="00DD4A25" w:rsidRPr="00B73496">
        <w:rPr>
          <w:rFonts w:ascii="Times New Roman" w:hAnsi="Times New Roman"/>
          <w:sz w:val="21"/>
          <w:szCs w:val="21"/>
        </w:rPr>
        <w:t>(10</w:t>
      </w:r>
      <w:r w:rsidR="00DD4A25" w:rsidRPr="00B73496">
        <w:rPr>
          <w:rFonts w:ascii="Times New Roman" w:hAnsi="Times New Roman" w:hint="eastAsia"/>
          <w:sz w:val="21"/>
          <w:szCs w:val="21"/>
        </w:rPr>
        <w:t>.5</w:t>
      </w:r>
      <w:r w:rsidR="00DD4A25" w:rsidRPr="00B73496">
        <w:rPr>
          <w:rFonts w:ascii="Times New Roman" w:hAnsi="Times New Roman"/>
          <w:sz w:val="21"/>
          <w:szCs w:val="21"/>
        </w:rPr>
        <w:t>pt Times New Roman)</w:t>
      </w:r>
    </w:p>
    <w:p w14:paraId="21E50577" w14:textId="77777777" w:rsidR="00AB3499" w:rsidRPr="00236F19" w:rsidRDefault="00AB3499" w:rsidP="00236F19">
      <w:pPr>
        <w:rPr>
          <w:rFonts w:ascii="Times New Roman" w:hAnsi="Times New Roman"/>
          <w:sz w:val="21"/>
          <w:szCs w:val="21"/>
        </w:rPr>
      </w:pPr>
    </w:p>
    <w:p w14:paraId="6A0F7188" w14:textId="77777777" w:rsidR="00AB3499" w:rsidRPr="00236F19" w:rsidRDefault="00AB3499" w:rsidP="00236F19">
      <w:pPr>
        <w:rPr>
          <w:rFonts w:ascii="Times New Roman" w:hAnsi="Times New Roman"/>
          <w:b/>
          <w:bCs/>
          <w:sz w:val="21"/>
          <w:szCs w:val="21"/>
        </w:rPr>
      </w:pPr>
      <w:r w:rsidRPr="00236F19">
        <w:rPr>
          <w:rFonts w:ascii="Times New Roman" w:hAnsi="Times New Roman"/>
          <w:b/>
          <w:bCs/>
          <w:sz w:val="21"/>
          <w:szCs w:val="21"/>
        </w:rPr>
        <w:t>5. Conclusions</w:t>
      </w:r>
      <w:r w:rsidR="00236F19" w:rsidRPr="00B73496">
        <w:rPr>
          <w:rFonts w:ascii="Times New Roman" w:hAnsi="Times New Roman"/>
          <w:b/>
          <w:bCs/>
          <w:sz w:val="21"/>
          <w:szCs w:val="21"/>
        </w:rPr>
        <w:t xml:space="preserve"> (10</w:t>
      </w:r>
      <w:r w:rsidR="00236F19">
        <w:rPr>
          <w:rFonts w:ascii="Times New Roman" w:hAnsi="Times New Roman" w:hint="eastAsia"/>
          <w:b/>
          <w:bCs/>
          <w:sz w:val="21"/>
          <w:szCs w:val="21"/>
        </w:rPr>
        <w:t>.5</w:t>
      </w:r>
      <w:r w:rsidR="00236F19" w:rsidRPr="00B73496">
        <w:rPr>
          <w:rFonts w:ascii="Times New Roman" w:hAnsi="Times New Roman"/>
          <w:b/>
          <w:bCs/>
          <w:sz w:val="21"/>
          <w:szCs w:val="21"/>
        </w:rPr>
        <w:t>pt bold Times New Roman)</w:t>
      </w:r>
    </w:p>
    <w:p w14:paraId="29CC1554" w14:textId="31A21079" w:rsidR="00825D52" w:rsidRPr="00825D52" w:rsidRDefault="00825D52" w:rsidP="00825D52">
      <w:pPr>
        <w:rPr>
          <w:rFonts w:ascii="Times New Roman" w:hAnsi="Times New Roman"/>
          <w:sz w:val="21"/>
          <w:szCs w:val="21"/>
        </w:rPr>
      </w:pPr>
      <w:r w:rsidRPr="00825D52">
        <w:rPr>
          <w:rFonts w:ascii="Times New Roman" w:hAnsi="Times New Roman"/>
          <w:sz w:val="21"/>
          <w:szCs w:val="21"/>
        </w:rPr>
        <w:t xml:space="preserve">We wish all participants of the </w:t>
      </w:r>
      <w:r w:rsidR="00850044">
        <w:rPr>
          <w:rFonts w:ascii="Times New Roman" w:hAnsi="Times New Roman" w:hint="eastAsia"/>
          <w:sz w:val="21"/>
          <w:szCs w:val="21"/>
        </w:rPr>
        <w:t>I</w:t>
      </w:r>
      <w:r w:rsidRPr="00825D52">
        <w:rPr>
          <w:rFonts w:ascii="Times New Roman" w:hAnsi="Times New Roman"/>
          <w:sz w:val="21"/>
          <w:szCs w:val="21"/>
        </w:rPr>
        <w:t>SCC 202</w:t>
      </w:r>
      <w:r w:rsidR="00850044">
        <w:rPr>
          <w:rFonts w:ascii="Times New Roman" w:hAnsi="Times New Roman" w:hint="eastAsia"/>
          <w:sz w:val="21"/>
          <w:szCs w:val="21"/>
        </w:rPr>
        <w:t>6</w:t>
      </w:r>
      <w:r w:rsidRPr="00825D52">
        <w:rPr>
          <w:rFonts w:ascii="Times New Roman" w:hAnsi="Times New Roman"/>
          <w:sz w:val="21"/>
          <w:szCs w:val="21"/>
        </w:rPr>
        <w:t xml:space="preserve"> have a pleasant stay in our country and an enriching experience both personally and professionally.</w:t>
      </w:r>
    </w:p>
    <w:p w14:paraId="6D835D4C" w14:textId="155B079E" w:rsidR="003225EE" w:rsidRPr="00DD4A25" w:rsidRDefault="00825D52" w:rsidP="00825D52">
      <w:pPr>
        <w:rPr>
          <w:rFonts w:ascii="Times New Roman" w:hAnsi="Times New Roman"/>
          <w:sz w:val="21"/>
          <w:szCs w:val="21"/>
        </w:rPr>
      </w:pPr>
      <w:r w:rsidRPr="00825D52">
        <w:rPr>
          <w:rFonts w:ascii="Times New Roman" w:hAnsi="Times New Roman"/>
          <w:sz w:val="21"/>
          <w:szCs w:val="21"/>
        </w:rPr>
        <w:t>We look forward to meeting you at the symposium.</w:t>
      </w:r>
      <w:r w:rsidR="00DD4A25" w:rsidRPr="00DD4A25">
        <w:rPr>
          <w:rFonts w:ascii="Times New Roman" w:hAnsi="Times New Roman"/>
          <w:sz w:val="21"/>
          <w:szCs w:val="21"/>
        </w:rPr>
        <w:t xml:space="preserve"> (10.5pt Times New Roman)</w:t>
      </w:r>
    </w:p>
    <w:p w14:paraId="639F2637" w14:textId="77777777" w:rsidR="00236F19" w:rsidRPr="00236F19" w:rsidRDefault="00236F19" w:rsidP="00236F19">
      <w:pPr>
        <w:rPr>
          <w:rFonts w:ascii="Times New Roman" w:hAnsi="Times New Roman"/>
          <w:sz w:val="21"/>
          <w:szCs w:val="21"/>
        </w:rPr>
      </w:pPr>
    </w:p>
    <w:p w14:paraId="6B8A04B0" w14:textId="77777777" w:rsidR="00DC3144" w:rsidRPr="00236F19" w:rsidRDefault="00DC3144" w:rsidP="00236F19">
      <w:pPr>
        <w:rPr>
          <w:rFonts w:ascii="Times New Roman" w:hAnsi="Times New Roman"/>
          <w:b/>
          <w:bCs/>
          <w:sz w:val="18"/>
          <w:szCs w:val="18"/>
        </w:rPr>
      </w:pPr>
      <w:r w:rsidRPr="00236F19">
        <w:rPr>
          <w:rFonts w:ascii="Times New Roman" w:hAnsi="Times New Roman"/>
          <w:b/>
          <w:bCs/>
          <w:sz w:val="18"/>
          <w:szCs w:val="18"/>
        </w:rPr>
        <w:t>Reference</w:t>
      </w:r>
      <w:r w:rsidR="008C0E91" w:rsidRPr="00236F19">
        <w:rPr>
          <w:rFonts w:ascii="Times New Roman" w:hAnsi="Times New Roman"/>
          <w:b/>
          <w:bCs/>
          <w:sz w:val="18"/>
          <w:szCs w:val="18"/>
        </w:rPr>
        <w:t>s</w:t>
      </w:r>
      <w:r w:rsidR="00236F19" w:rsidRPr="00236F19">
        <w:rPr>
          <w:rFonts w:ascii="Times New Roman" w:hAnsi="Times New Roman"/>
          <w:b/>
          <w:bCs/>
          <w:sz w:val="18"/>
          <w:szCs w:val="18"/>
        </w:rPr>
        <w:t xml:space="preserve"> (</w:t>
      </w:r>
      <w:r w:rsidR="00236F19" w:rsidRPr="00236F19">
        <w:rPr>
          <w:rFonts w:ascii="Times New Roman" w:hAnsi="Times New Roman" w:hint="eastAsia"/>
          <w:b/>
          <w:bCs/>
          <w:sz w:val="18"/>
          <w:szCs w:val="18"/>
        </w:rPr>
        <w:t>9</w:t>
      </w:r>
      <w:r w:rsidR="00236F19" w:rsidRPr="00236F19">
        <w:rPr>
          <w:rFonts w:ascii="Times New Roman" w:hAnsi="Times New Roman"/>
          <w:b/>
          <w:bCs/>
          <w:sz w:val="18"/>
          <w:szCs w:val="18"/>
        </w:rPr>
        <w:t>pt bold Times New Roman)</w:t>
      </w:r>
    </w:p>
    <w:p w14:paraId="28E2C5AE" w14:textId="77777777" w:rsidR="00934FDC" w:rsidRDefault="00236F19" w:rsidP="00D32A9D">
      <w:pPr>
        <w:ind w:left="283" w:hangingChars="157" w:hanging="2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 xml:space="preserve">1) </w:t>
      </w:r>
      <w:r w:rsidRPr="00236F19">
        <w:rPr>
          <w:rFonts w:ascii="Times New Roman" w:hAnsi="Times New Roman"/>
          <w:sz w:val="18"/>
          <w:szCs w:val="18"/>
        </w:rPr>
        <w:t xml:space="preserve">They should be placed at the end </w:t>
      </w:r>
      <w:r w:rsidRPr="00236F19">
        <w:rPr>
          <w:rFonts w:ascii="Times New Roman" w:hAnsi="Times New Roman" w:hint="eastAsia"/>
          <w:sz w:val="18"/>
          <w:szCs w:val="18"/>
        </w:rPr>
        <w:t>o</w:t>
      </w:r>
      <w:r w:rsidRPr="00236F19">
        <w:rPr>
          <w:rFonts w:ascii="Times New Roman" w:hAnsi="Times New Roman"/>
          <w:sz w:val="18"/>
          <w:szCs w:val="18"/>
        </w:rPr>
        <w:t xml:space="preserve">f the </w:t>
      </w:r>
      <w:r w:rsidRPr="00236F19">
        <w:rPr>
          <w:rFonts w:ascii="Times New Roman" w:hAnsi="Times New Roman" w:hint="eastAsia"/>
          <w:sz w:val="18"/>
          <w:szCs w:val="18"/>
        </w:rPr>
        <w:t>paper</w:t>
      </w:r>
      <w:r>
        <w:rPr>
          <w:rFonts w:ascii="Times New Roman" w:hAnsi="Times New Roman" w:hint="eastAsia"/>
          <w:sz w:val="18"/>
          <w:szCs w:val="18"/>
        </w:rPr>
        <w:t xml:space="preserve"> </w:t>
      </w:r>
      <w:r w:rsidRPr="00236F19">
        <w:rPr>
          <w:rFonts w:ascii="Times New Roman" w:hAnsi="Times New Roman"/>
          <w:sz w:val="18"/>
          <w:szCs w:val="18"/>
        </w:rPr>
        <w:t xml:space="preserve">and should either be in the order as they appear in the </w:t>
      </w:r>
      <w:r w:rsidRPr="00236F19">
        <w:rPr>
          <w:rFonts w:ascii="Times New Roman" w:hAnsi="Times New Roman" w:hint="eastAsia"/>
          <w:sz w:val="18"/>
          <w:szCs w:val="18"/>
        </w:rPr>
        <w:t>text</w:t>
      </w:r>
      <w:r w:rsidRPr="00236F19">
        <w:rPr>
          <w:rFonts w:ascii="Times New Roman" w:hAnsi="Times New Roman"/>
          <w:sz w:val="18"/>
          <w:szCs w:val="18"/>
        </w:rPr>
        <w:t xml:space="preserve"> or in alphabetical order by last name of first author.</w:t>
      </w:r>
    </w:p>
    <w:p w14:paraId="1EC673DD" w14:textId="77777777" w:rsidR="00236F19" w:rsidRPr="00236F19" w:rsidRDefault="00236F19" w:rsidP="00D32A9D">
      <w:pPr>
        <w:ind w:left="283" w:hangingChars="157" w:hanging="283"/>
        <w:rPr>
          <w:rFonts w:ascii="Times New Roman" w:hAnsi="Times New Roman"/>
          <w:sz w:val="18"/>
          <w:szCs w:val="18"/>
        </w:rPr>
      </w:pPr>
      <w:r w:rsidRPr="00236F19">
        <w:rPr>
          <w:rFonts w:ascii="Times New Roman" w:hAnsi="Times New Roman" w:hint="eastAsia"/>
          <w:sz w:val="18"/>
          <w:szCs w:val="18"/>
        </w:rPr>
        <w:t xml:space="preserve">2) </w:t>
      </w:r>
      <w:r w:rsidRPr="00236F19">
        <w:rPr>
          <w:rFonts w:ascii="Times New Roman" w:hAnsi="Times New Roman"/>
          <w:sz w:val="18"/>
          <w:szCs w:val="18"/>
        </w:rPr>
        <w:t xml:space="preserve">Typed with </w:t>
      </w:r>
      <w:r w:rsidRPr="00236F19">
        <w:rPr>
          <w:rFonts w:ascii="Times New Roman" w:hAnsi="Times New Roman" w:hint="eastAsia"/>
          <w:sz w:val="18"/>
          <w:szCs w:val="18"/>
        </w:rPr>
        <w:t xml:space="preserve">the </w:t>
      </w:r>
      <w:r w:rsidRPr="00236F19">
        <w:rPr>
          <w:rFonts w:ascii="Times New Roman" w:hAnsi="Times New Roman"/>
          <w:sz w:val="18"/>
          <w:szCs w:val="18"/>
        </w:rPr>
        <w:t>font size of 9p</w:t>
      </w:r>
      <w:r w:rsidRPr="00236F19">
        <w:rPr>
          <w:rFonts w:ascii="Times New Roman" w:hAnsi="Times New Roman" w:hint="eastAsia"/>
          <w:sz w:val="18"/>
          <w:szCs w:val="18"/>
        </w:rPr>
        <w:t>t</w:t>
      </w:r>
      <w:r w:rsidRPr="00236F19">
        <w:rPr>
          <w:rFonts w:ascii="Times New Roman" w:hAnsi="Times New Roman"/>
          <w:sz w:val="18"/>
          <w:szCs w:val="18"/>
        </w:rPr>
        <w:t>.</w:t>
      </w:r>
    </w:p>
    <w:p w14:paraId="2332A7C4" w14:textId="77777777" w:rsidR="00236F19" w:rsidRDefault="00236F19" w:rsidP="00236F19">
      <w:pPr>
        <w:rPr>
          <w:rFonts w:ascii="Times New Roman" w:hAnsi="Times New Roman"/>
          <w:sz w:val="21"/>
          <w:szCs w:val="21"/>
        </w:rPr>
      </w:pPr>
    </w:p>
    <w:p w14:paraId="5C4AA9EE" w14:textId="0680A977" w:rsidR="00375937" w:rsidRDefault="00375937" w:rsidP="00236F19">
      <w:pPr>
        <w:rPr>
          <w:rFonts w:ascii="Times New Roman" w:hAnsi="Times New Roman"/>
          <w:sz w:val="21"/>
          <w:szCs w:val="21"/>
          <w:u w:val="single"/>
        </w:rPr>
      </w:pPr>
    </w:p>
    <w:p w14:paraId="09570F79" w14:textId="220FBBBB" w:rsidR="00D52D91" w:rsidRDefault="00D52D91" w:rsidP="00236F19">
      <w:pPr>
        <w:rPr>
          <w:rFonts w:ascii="Times New Roman" w:hAnsi="Times New Roman"/>
          <w:sz w:val="21"/>
          <w:szCs w:val="21"/>
          <w:u w:val="single"/>
        </w:rPr>
      </w:pPr>
      <w:r w:rsidRPr="00D52D91">
        <w:rPr>
          <w:rFonts w:ascii="Times New Roman" w:hAnsi="Times New Roman"/>
          <w:sz w:val="21"/>
          <w:szCs w:val="21"/>
          <w:u w:val="single"/>
        </w:rPr>
        <w:t>Maximum 2 pages</w:t>
      </w:r>
    </w:p>
    <w:p w14:paraId="5493650C" w14:textId="77777777" w:rsidR="00D52D91" w:rsidRPr="004A1C45" w:rsidRDefault="00D52D91" w:rsidP="00236F19">
      <w:pPr>
        <w:rPr>
          <w:rFonts w:ascii="Times New Roman" w:hAnsi="Times New Roman" w:hint="eastAsia"/>
          <w:sz w:val="21"/>
          <w:szCs w:val="21"/>
          <w:u w:val="single"/>
        </w:rPr>
      </w:pPr>
    </w:p>
    <w:sectPr w:rsidR="00D52D91" w:rsidRPr="004A1C45" w:rsidSect="00E3282C">
      <w:pgSz w:w="11906" w:h="16838" w:code="9"/>
      <w:pgMar w:top="1701" w:right="1418" w:bottom="1701" w:left="1418" w:header="1134" w:footer="992" w:gutter="0"/>
      <w:cols w:space="425"/>
      <w:titlePg/>
      <w:docGrid w:linePitch="274" w:charSpace="-39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FBAAB" w14:textId="77777777" w:rsidR="00BB7052" w:rsidRDefault="00BB7052">
      <w:r>
        <w:separator/>
      </w:r>
    </w:p>
  </w:endnote>
  <w:endnote w:type="continuationSeparator" w:id="0">
    <w:p w14:paraId="011FA8DF" w14:textId="77777777" w:rsidR="00BB7052" w:rsidRDefault="00BB7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MT Extra Bol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@ＭＳ 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317A6" w14:textId="77777777" w:rsidR="00BB7052" w:rsidRDefault="00BB7052">
      <w:r>
        <w:separator/>
      </w:r>
    </w:p>
  </w:footnote>
  <w:footnote w:type="continuationSeparator" w:id="0">
    <w:p w14:paraId="09828A04" w14:textId="77777777" w:rsidR="00BB7052" w:rsidRDefault="00BB7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A7CB1"/>
    <w:multiLevelType w:val="hybridMultilevel"/>
    <w:tmpl w:val="B2CCDA6E"/>
    <w:lvl w:ilvl="0" w:tplc="0D12DB02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164C17A7"/>
    <w:multiLevelType w:val="hybridMultilevel"/>
    <w:tmpl w:val="16DC44D4"/>
    <w:lvl w:ilvl="0" w:tplc="0D12DB02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16514E6D"/>
    <w:multiLevelType w:val="multilevel"/>
    <w:tmpl w:val="D91A607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ascii="Arial" w:eastAsia="ＭＳ 明朝" w:hAnsi="Arial" w:hint="default"/>
        <w:b w:val="0"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  <w:rPr>
        <w:rFonts w:ascii="Arial" w:eastAsia="ＭＳ 明朝" w:hAnsi="Arial" w:hint="default"/>
        <w:b w:val="0"/>
        <w:i w:val="0"/>
        <w:sz w:val="21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ascii="Arial" w:eastAsia="ＭＳ 明朝" w:hAnsi="Arial" w:hint="default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Arial" w:eastAsia="ＭＳ 明朝" w:hAnsi="Arial" w:hint="default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24DF4655"/>
    <w:multiLevelType w:val="multilevel"/>
    <w:tmpl w:val="B66E0F60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ascii="Arial" w:eastAsia="ＭＳ 明朝" w:hAnsi="Arial" w:hint="default"/>
        <w:b w:val="0"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  <w:rPr>
        <w:rFonts w:ascii="Arial" w:eastAsia="ＭＳ 明朝" w:hAnsi="Arial" w:hint="default"/>
        <w:b w:val="0"/>
        <w:i w:val="0"/>
        <w:sz w:val="21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ascii="Arial" w:eastAsia="ＭＳ 明朝" w:hAnsi="Arial" w:hint="default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Arial" w:eastAsia="ＭＳ 明朝" w:hAnsi="Arial" w:hint="default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26304195"/>
    <w:multiLevelType w:val="multilevel"/>
    <w:tmpl w:val="5502B51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Arial Black" w:hAnsi="Arial Black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ascii="Arial" w:eastAsia="ＭＳ 明朝" w:hAnsi="Arial" w:hint="default"/>
        <w:b w:val="0"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  <w:rPr>
        <w:rFonts w:ascii="Arial" w:eastAsia="ＭＳ 明朝" w:hAnsi="Arial" w:hint="default"/>
        <w:b w:val="0"/>
        <w:i w:val="0"/>
        <w:sz w:val="21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ascii="Arial" w:eastAsia="ＭＳ 明朝" w:hAnsi="Arial" w:hint="default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Arial" w:eastAsia="ＭＳ 明朝" w:hAnsi="Arial" w:hint="default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2B285C8B"/>
    <w:multiLevelType w:val="multilevel"/>
    <w:tmpl w:val="FBCAFC42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Arial Black" w:hAnsi="Arial Black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ascii="Arial" w:eastAsia="ＭＳ 明朝" w:hAnsi="Arial" w:hint="default"/>
        <w:b w:val="0"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  <w:rPr>
        <w:rFonts w:ascii="Arial" w:eastAsia="ＭＳ 明朝" w:hAnsi="Arial" w:hint="default"/>
        <w:b w:val="0"/>
        <w:i w:val="0"/>
        <w:sz w:val="21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ascii="Arial" w:eastAsia="ＭＳ 明朝" w:hAnsi="Arial" w:hint="default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Arial" w:eastAsia="ＭＳ 明朝" w:hAnsi="Arial" w:hint="default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5003593D"/>
    <w:multiLevelType w:val="multilevel"/>
    <w:tmpl w:val="8C8A1680"/>
    <w:lvl w:ilvl="0">
      <w:start w:val="1"/>
      <w:numFmt w:val="decimal"/>
      <w:lvlText w:val="%1."/>
      <w:lvlJc w:val="left"/>
      <w:pPr>
        <w:tabs>
          <w:tab w:val="num" w:pos="560"/>
        </w:tabs>
        <w:ind w:left="484" w:hanging="284"/>
      </w:pPr>
      <w:rPr>
        <w:rFonts w:ascii="Arial Black" w:hAnsi="Arial Black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654"/>
        </w:tabs>
        <w:ind w:left="654" w:hanging="454"/>
      </w:pPr>
      <w:rPr>
        <w:rFonts w:ascii="Arial" w:eastAsia="ＭＳ 明朝" w:hAnsi="Arial" w:hint="default"/>
        <w:b w:val="0"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824"/>
        </w:tabs>
        <w:ind w:left="824" w:hanging="624"/>
      </w:pPr>
      <w:rPr>
        <w:rFonts w:ascii="Arial" w:eastAsia="ＭＳ 明朝" w:hAnsi="Arial" w:hint="default"/>
        <w:b w:val="0"/>
        <w:i w:val="0"/>
        <w:sz w:val="21"/>
      </w:rPr>
    </w:lvl>
    <w:lvl w:ilvl="3">
      <w:start w:val="1"/>
      <w:numFmt w:val="decimal"/>
      <w:lvlText w:val="%1.%2.%3.%4"/>
      <w:lvlJc w:val="left"/>
      <w:pPr>
        <w:tabs>
          <w:tab w:val="num" w:pos="994"/>
        </w:tabs>
        <w:ind w:left="994" w:hanging="794"/>
      </w:pPr>
      <w:rPr>
        <w:rFonts w:ascii="Arial" w:eastAsia="ＭＳ 明朝" w:hAnsi="Arial" w:hint="default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1164"/>
        </w:tabs>
        <w:ind w:left="1164" w:hanging="964"/>
      </w:pPr>
      <w:rPr>
        <w:rFonts w:ascii="Arial" w:eastAsia="ＭＳ 明朝" w:hAnsi="Arial" w:hint="default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3460"/>
        </w:tabs>
        <w:ind w:left="34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027"/>
        </w:tabs>
        <w:ind w:left="40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594"/>
        </w:tabs>
        <w:ind w:left="45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302"/>
        </w:tabs>
        <w:ind w:left="5302" w:hanging="1700"/>
      </w:pPr>
      <w:rPr>
        <w:rFonts w:hint="eastAsia"/>
      </w:rPr>
    </w:lvl>
  </w:abstractNum>
  <w:abstractNum w:abstractNumId="7" w15:restartNumberingAfterBreak="0">
    <w:nsid w:val="513F1F2D"/>
    <w:multiLevelType w:val="multilevel"/>
    <w:tmpl w:val="88FA818C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ascii="Arial" w:eastAsia="ＭＳ 明朝" w:hAnsi="Arial" w:hint="default"/>
        <w:b w:val="0"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  <w:rPr>
        <w:rFonts w:ascii="Arial" w:eastAsia="ＭＳ 明朝" w:hAnsi="Arial" w:hint="default"/>
        <w:b w:val="0"/>
        <w:i w:val="0"/>
        <w:sz w:val="21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ascii="Arial" w:eastAsia="ＭＳ 明朝" w:hAnsi="Arial" w:hint="default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Arial" w:eastAsia="ＭＳ 明朝" w:hAnsi="Arial" w:hint="default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6AC568EA"/>
    <w:multiLevelType w:val="hybridMultilevel"/>
    <w:tmpl w:val="69D82080"/>
    <w:lvl w:ilvl="0" w:tplc="B2225A70">
      <w:start w:val="1"/>
      <w:numFmt w:val="decimal"/>
      <w:pStyle w:val="C-ISIJReference"/>
      <w:lvlText w:val="%1)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DBC477C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64802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F46097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EEA8BD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4AC33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0C0CE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9E4807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27066D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C2462AC"/>
    <w:multiLevelType w:val="multilevel"/>
    <w:tmpl w:val="B2341D38"/>
    <w:lvl w:ilvl="0">
      <w:start w:val="1"/>
      <w:numFmt w:val="decimal"/>
      <w:pStyle w:val="C-ISIJSection"/>
      <w:lvlText w:val="%1."/>
      <w:lvlJc w:val="left"/>
      <w:pPr>
        <w:tabs>
          <w:tab w:val="num" w:pos="360"/>
        </w:tabs>
        <w:ind w:left="284" w:hanging="284"/>
      </w:pPr>
      <w:rPr>
        <w:rFonts w:ascii="Arial Black" w:hAnsi="Arial Black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ascii="Arial" w:eastAsia="ＭＳ 明朝" w:hAnsi="Arial" w:hint="default"/>
        <w:b w:val="0"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  <w:rPr>
        <w:rFonts w:ascii="Arial" w:eastAsia="ＭＳ 明朝" w:hAnsi="Arial" w:hint="default"/>
        <w:b w:val="0"/>
        <w:i w:val="0"/>
        <w:sz w:val="21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ascii="Arial" w:eastAsia="ＭＳ 明朝" w:hAnsi="Arial" w:hint="default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Arial" w:eastAsia="ＭＳ 明朝" w:hAnsi="Arial" w:hint="default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 w15:restartNumberingAfterBreak="0">
    <w:nsid w:val="7D67362A"/>
    <w:multiLevelType w:val="multilevel"/>
    <w:tmpl w:val="D17659D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 MT Extra Bold" w:hAnsi="@ＭＳ ゴシック" w:hint="default"/>
        <w:sz w:val="18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708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1" w15:restartNumberingAfterBreak="0">
    <w:nsid w:val="7F900480"/>
    <w:multiLevelType w:val="multilevel"/>
    <w:tmpl w:val="8C8A1680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ascii="Arial" w:eastAsia="ＭＳ 明朝" w:hAnsi="Arial" w:hint="default"/>
        <w:b w:val="0"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  <w:rPr>
        <w:rFonts w:ascii="Arial" w:eastAsia="ＭＳ 明朝" w:hAnsi="Arial" w:hint="default"/>
        <w:b w:val="0"/>
        <w:i w:val="0"/>
        <w:sz w:val="21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ascii="Arial" w:eastAsia="ＭＳ 明朝" w:hAnsi="Arial" w:hint="default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Arial" w:eastAsia="ＭＳ 明朝" w:hAnsi="Arial" w:hint="default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 w16cid:durableId="1337071292">
    <w:abstractNumId w:val="10"/>
  </w:num>
  <w:num w:numId="2" w16cid:durableId="1749570204">
    <w:abstractNumId w:val="4"/>
  </w:num>
  <w:num w:numId="3" w16cid:durableId="920677823">
    <w:abstractNumId w:val="8"/>
  </w:num>
  <w:num w:numId="4" w16cid:durableId="583537663">
    <w:abstractNumId w:val="5"/>
  </w:num>
  <w:num w:numId="5" w16cid:durableId="338582456">
    <w:abstractNumId w:val="6"/>
  </w:num>
  <w:num w:numId="6" w16cid:durableId="2122918771">
    <w:abstractNumId w:val="11"/>
  </w:num>
  <w:num w:numId="7" w16cid:durableId="377556873">
    <w:abstractNumId w:val="2"/>
  </w:num>
  <w:num w:numId="8" w16cid:durableId="443312323">
    <w:abstractNumId w:val="7"/>
  </w:num>
  <w:num w:numId="9" w16cid:durableId="1401902724">
    <w:abstractNumId w:val="3"/>
  </w:num>
  <w:num w:numId="10" w16cid:durableId="1172255982">
    <w:abstractNumId w:val="9"/>
  </w:num>
  <w:num w:numId="11" w16cid:durableId="835265875">
    <w:abstractNumId w:val="0"/>
  </w:num>
  <w:num w:numId="12" w16cid:durableId="1145439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C95"/>
    <w:rsid w:val="00092FA5"/>
    <w:rsid w:val="000B3B4D"/>
    <w:rsid w:val="000C4CF6"/>
    <w:rsid w:val="000E3BB0"/>
    <w:rsid w:val="000F2D6E"/>
    <w:rsid w:val="001050DF"/>
    <w:rsid w:val="00154F66"/>
    <w:rsid w:val="001576A8"/>
    <w:rsid w:val="001753BB"/>
    <w:rsid w:val="001A2DD6"/>
    <w:rsid w:val="001A605F"/>
    <w:rsid w:val="001B122E"/>
    <w:rsid w:val="00210A88"/>
    <w:rsid w:val="002141DF"/>
    <w:rsid w:val="00231421"/>
    <w:rsid w:val="00236F19"/>
    <w:rsid w:val="00241963"/>
    <w:rsid w:val="00284A95"/>
    <w:rsid w:val="002D3315"/>
    <w:rsid w:val="00315A73"/>
    <w:rsid w:val="003225EE"/>
    <w:rsid w:val="00333C95"/>
    <w:rsid w:val="00336F8F"/>
    <w:rsid w:val="00347238"/>
    <w:rsid w:val="00352104"/>
    <w:rsid w:val="00356289"/>
    <w:rsid w:val="00375937"/>
    <w:rsid w:val="00377C47"/>
    <w:rsid w:val="00384B7F"/>
    <w:rsid w:val="00395C98"/>
    <w:rsid w:val="00410F1C"/>
    <w:rsid w:val="00412A47"/>
    <w:rsid w:val="0046069D"/>
    <w:rsid w:val="00480A04"/>
    <w:rsid w:val="004A1C45"/>
    <w:rsid w:val="004C7BC3"/>
    <w:rsid w:val="004E154F"/>
    <w:rsid w:val="004F0404"/>
    <w:rsid w:val="004F4804"/>
    <w:rsid w:val="00540EF5"/>
    <w:rsid w:val="005F1D3C"/>
    <w:rsid w:val="006077A0"/>
    <w:rsid w:val="00623462"/>
    <w:rsid w:val="006813DB"/>
    <w:rsid w:val="00686A43"/>
    <w:rsid w:val="006A5642"/>
    <w:rsid w:val="006A6CCB"/>
    <w:rsid w:val="006C1205"/>
    <w:rsid w:val="006E596C"/>
    <w:rsid w:val="00735380"/>
    <w:rsid w:val="00743EC4"/>
    <w:rsid w:val="00751A81"/>
    <w:rsid w:val="00754DBE"/>
    <w:rsid w:val="0076594A"/>
    <w:rsid w:val="00785956"/>
    <w:rsid w:val="0079774C"/>
    <w:rsid w:val="007E7676"/>
    <w:rsid w:val="007F37D8"/>
    <w:rsid w:val="007F763A"/>
    <w:rsid w:val="00811755"/>
    <w:rsid w:val="0081797E"/>
    <w:rsid w:val="00825D52"/>
    <w:rsid w:val="00827377"/>
    <w:rsid w:val="0083398C"/>
    <w:rsid w:val="00850044"/>
    <w:rsid w:val="008650AF"/>
    <w:rsid w:val="008805F1"/>
    <w:rsid w:val="008B04BC"/>
    <w:rsid w:val="008B56E6"/>
    <w:rsid w:val="008C0E91"/>
    <w:rsid w:val="008D67F9"/>
    <w:rsid w:val="008F1EB8"/>
    <w:rsid w:val="008F3F1A"/>
    <w:rsid w:val="009019DF"/>
    <w:rsid w:val="00912A1F"/>
    <w:rsid w:val="00927DF9"/>
    <w:rsid w:val="00934FDC"/>
    <w:rsid w:val="00975D51"/>
    <w:rsid w:val="0098773A"/>
    <w:rsid w:val="009B5372"/>
    <w:rsid w:val="00A01729"/>
    <w:rsid w:val="00A37674"/>
    <w:rsid w:val="00AA3435"/>
    <w:rsid w:val="00AB3499"/>
    <w:rsid w:val="00B13A19"/>
    <w:rsid w:val="00B41609"/>
    <w:rsid w:val="00B4345B"/>
    <w:rsid w:val="00B56DDA"/>
    <w:rsid w:val="00B64A78"/>
    <w:rsid w:val="00B67CE1"/>
    <w:rsid w:val="00B73496"/>
    <w:rsid w:val="00B92929"/>
    <w:rsid w:val="00B962E0"/>
    <w:rsid w:val="00B97D3E"/>
    <w:rsid w:val="00BB7052"/>
    <w:rsid w:val="00BC4D3A"/>
    <w:rsid w:val="00BF13CD"/>
    <w:rsid w:val="00C03F68"/>
    <w:rsid w:val="00C1381D"/>
    <w:rsid w:val="00C20B34"/>
    <w:rsid w:val="00C415FB"/>
    <w:rsid w:val="00C422B9"/>
    <w:rsid w:val="00CB1B87"/>
    <w:rsid w:val="00CC143A"/>
    <w:rsid w:val="00CF6BD1"/>
    <w:rsid w:val="00D321D3"/>
    <w:rsid w:val="00D32A9D"/>
    <w:rsid w:val="00D3327B"/>
    <w:rsid w:val="00D52D91"/>
    <w:rsid w:val="00D54C57"/>
    <w:rsid w:val="00D575C1"/>
    <w:rsid w:val="00D85B68"/>
    <w:rsid w:val="00D949F2"/>
    <w:rsid w:val="00DC3144"/>
    <w:rsid w:val="00DD4A25"/>
    <w:rsid w:val="00E04A4B"/>
    <w:rsid w:val="00E3282C"/>
    <w:rsid w:val="00E62FC3"/>
    <w:rsid w:val="00EA5157"/>
    <w:rsid w:val="00EA5EB1"/>
    <w:rsid w:val="00F1617E"/>
    <w:rsid w:val="00F412B9"/>
    <w:rsid w:val="00F41A2B"/>
    <w:rsid w:val="00F62C2A"/>
    <w:rsid w:val="00F8293F"/>
    <w:rsid w:val="00F853F4"/>
    <w:rsid w:val="00F94001"/>
    <w:rsid w:val="00FE278B"/>
    <w:rsid w:val="00FE40BB"/>
    <w:rsid w:val="00FF551B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1B3F0"/>
  <w15:chartTrackingRefBased/>
  <w15:docId w15:val="{8F3840DB-F6CD-4C6E-BFC0-16AC029B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paragraph" w:styleId="3">
    <w:name w:val="heading 3"/>
    <w:basedOn w:val="a"/>
    <w:next w:val="a0"/>
    <w:qFormat/>
    <w:pPr>
      <w:keepNext/>
      <w:ind w:left="851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next w:val="a"/>
    <w:qFormat/>
    <w:pPr>
      <w:spacing w:before="240" w:after="120"/>
      <w:jc w:val="center"/>
      <w:outlineLvl w:val="0"/>
    </w:pPr>
    <w:rPr>
      <w:rFonts w:ascii="Arial" w:hAnsi="Arial"/>
      <w:sz w:val="32"/>
    </w:rPr>
  </w:style>
  <w:style w:type="paragraph" w:customStyle="1" w:styleId="a5">
    <w:name w:val="ボックス"/>
    <w:basedOn w:val="a"/>
    <w:pPr>
      <w:framePr w:w="3856" w:h="3856" w:hSpace="142" w:vSpace="142" w:wrap="around" w:vAnchor="text" w:hAnchor="text" w:xAlign="center" w:y="1"/>
    </w:pPr>
  </w:style>
  <w:style w:type="paragraph" w:customStyle="1" w:styleId="C-ISIJMainTitle">
    <w:name w:val="C-ISIJ_MainTitle"/>
    <w:basedOn w:val="a"/>
    <w:pPr>
      <w:spacing w:after="120" w:line="240" w:lineRule="exact"/>
      <w:jc w:val="center"/>
    </w:pPr>
    <w:rPr>
      <w:rFonts w:ascii="Arial" w:eastAsia="ＭＳ ゴシック" w:hAnsi="Arial"/>
      <w:sz w:val="24"/>
    </w:rPr>
  </w:style>
  <w:style w:type="paragraph" w:customStyle="1" w:styleId="C-ISIJSection">
    <w:name w:val="C-ISIJ_Section"/>
    <w:basedOn w:val="3"/>
    <w:pPr>
      <w:widowControl/>
      <w:numPr>
        <w:numId w:val="10"/>
      </w:numPr>
      <w:snapToGrid w:val="0"/>
      <w:spacing w:before="120"/>
      <w:jc w:val="left"/>
      <w:outlineLvl w:val="0"/>
    </w:pPr>
    <w:rPr>
      <w:rFonts w:ascii="Arial Black" w:hAnsi="Arial Black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C-ISIJSubTitle">
    <w:name w:val="C-ISIJ_SubTitle"/>
    <w:basedOn w:val="a"/>
    <w:pPr>
      <w:spacing w:after="120" w:line="240" w:lineRule="exact"/>
      <w:jc w:val="center"/>
    </w:pPr>
    <w:rPr>
      <w:rFonts w:ascii="Arial" w:hAnsi="Arial"/>
      <w:sz w:val="22"/>
    </w:rPr>
  </w:style>
  <w:style w:type="paragraph" w:customStyle="1" w:styleId="C-ISIJAuthor">
    <w:name w:val="C-ISIJ_Author"/>
    <w:basedOn w:val="a"/>
    <w:pPr>
      <w:spacing w:after="120" w:line="240" w:lineRule="exact"/>
      <w:jc w:val="right"/>
    </w:pPr>
    <w:rPr>
      <w:rFonts w:ascii="Arial" w:eastAsia="ＭＳ ゴシック" w:hAnsi="Arial"/>
      <w:kern w:val="0"/>
    </w:rPr>
  </w:style>
  <w:style w:type="paragraph" w:styleId="a0">
    <w:name w:val="Normal Indent"/>
    <w:basedOn w:val="a"/>
    <w:pPr>
      <w:ind w:left="851"/>
    </w:pPr>
  </w:style>
  <w:style w:type="paragraph" w:customStyle="1" w:styleId="C-ISIJBody">
    <w:name w:val="C-ISIJ_Body"/>
    <w:basedOn w:val="a"/>
    <w:autoRedefine/>
    <w:pPr>
      <w:ind w:firstLine="199"/>
    </w:pPr>
    <w:rPr>
      <w:rFonts w:ascii="Arial" w:hAnsi="Arial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note text"/>
    <w:basedOn w:val="a"/>
    <w:semiHidden/>
    <w:pPr>
      <w:snapToGrid w:val="0"/>
      <w:jc w:val="left"/>
    </w:pPr>
  </w:style>
  <w:style w:type="paragraph" w:customStyle="1" w:styleId="C-ISIJfootnote">
    <w:name w:val="C-ISIJ_footnote"/>
    <w:basedOn w:val="a9"/>
    <w:pPr>
      <w:framePr w:hSpace="142" w:vSpace="142" w:wrap="around" w:vAnchor="page" w:hAnchor="text" w:y="15027"/>
      <w:pBdr>
        <w:top w:val="single" w:sz="4" w:space="1" w:color="auto"/>
      </w:pBdr>
      <w:ind w:firstLine="567"/>
    </w:pPr>
    <w:rPr>
      <w:rFonts w:ascii="Arial" w:hAnsi="Arial"/>
      <w:sz w:val="16"/>
    </w:rPr>
  </w:style>
  <w:style w:type="paragraph" w:styleId="a9">
    <w:name w:val="endnote text"/>
    <w:basedOn w:val="a"/>
    <w:semiHidden/>
    <w:pPr>
      <w:snapToGrid w:val="0"/>
      <w:jc w:val="left"/>
    </w:pPr>
  </w:style>
  <w:style w:type="character" w:styleId="aa">
    <w:name w:val="footnote reference"/>
    <w:semiHidden/>
    <w:rPr>
      <w:vertAlign w:val="superscript"/>
    </w:rPr>
  </w:style>
  <w:style w:type="character" w:styleId="ab">
    <w:name w:val="page number"/>
    <w:basedOn w:val="a1"/>
    <w:rsid w:val="00F94001"/>
  </w:style>
  <w:style w:type="paragraph" w:customStyle="1" w:styleId="C-ISIJRefTitle">
    <w:name w:val="C-ISIJ_RefTitle"/>
    <w:basedOn w:val="C-ISIJSection"/>
    <w:pPr>
      <w:numPr>
        <w:numId w:val="0"/>
      </w:numPr>
      <w:jc w:val="center"/>
    </w:pPr>
  </w:style>
  <w:style w:type="paragraph" w:customStyle="1" w:styleId="C-ISIJReference">
    <w:name w:val="C-ISIJ_Reference"/>
    <w:basedOn w:val="C-ISIJBody"/>
    <w:autoRedefine/>
    <w:pPr>
      <w:numPr>
        <w:numId w:val="3"/>
      </w:numPr>
      <w:ind w:left="360" w:hanging="360"/>
    </w:pPr>
  </w:style>
  <w:style w:type="character" w:styleId="ac">
    <w:name w:val="Hyperlink"/>
    <w:rsid w:val="00092FA5"/>
    <w:rPr>
      <w:color w:val="0000FF"/>
      <w:u w:val="single"/>
    </w:rPr>
  </w:style>
  <w:style w:type="character" w:styleId="ad">
    <w:name w:val="FollowedHyperlink"/>
    <w:rsid w:val="00934FDC"/>
    <w:rPr>
      <w:color w:val="800080"/>
      <w:u w:val="single"/>
    </w:rPr>
  </w:style>
  <w:style w:type="paragraph" w:styleId="Web">
    <w:name w:val="Normal (Web)"/>
    <w:basedOn w:val="a"/>
    <w:rsid w:val="00412A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8920;&#20304;&#21281;&#35029;\&#12487;&#12473;&#12463;&#12488;&#12483;&#12503;\CAMP-ISIJ-Temp_Win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CAMP-ISIJ-Temp_Win</Template>
  <TotalTime>41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Template2000</vt:lpstr>
      <vt:lpstr>Template2000</vt:lpstr>
    </vt:vector>
  </TitlesOfParts>
  <Company>国際文献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Template2000</dc:title>
  <dc:subject/>
  <dc:creator>ISS</dc:creator>
  <cp:keywords/>
  <cp:lastModifiedBy>五味弘</cp:lastModifiedBy>
  <cp:revision>8</cp:revision>
  <cp:lastPrinted>2006-04-05T02:23:00Z</cp:lastPrinted>
  <dcterms:created xsi:type="dcterms:W3CDTF">2023-04-15T01:08:00Z</dcterms:created>
  <dcterms:modified xsi:type="dcterms:W3CDTF">2025-11-07T00:43:00Z</dcterms:modified>
</cp:coreProperties>
</file>